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A6" w:rsidRPr="00852CF3" w:rsidRDefault="00A75CA6" w:rsidP="00852CF3">
      <w:pPr>
        <w:pStyle w:val="afd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2CF3">
        <w:rPr>
          <w:rFonts w:ascii="Arial" w:hAnsi="Arial" w:cs="Arial"/>
          <w:sz w:val="24"/>
          <w:szCs w:val="24"/>
        </w:rPr>
        <w:t>АДМИНИСТРАЦИЯ</w:t>
      </w:r>
      <w:r w:rsidR="00852CF3" w:rsidRPr="00852CF3">
        <w:rPr>
          <w:rFonts w:ascii="Arial" w:hAnsi="Arial" w:cs="Arial"/>
          <w:sz w:val="24"/>
          <w:szCs w:val="24"/>
        </w:rPr>
        <w:t xml:space="preserve"> </w:t>
      </w:r>
      <w:r w:rsidR="00F115F4" w:rsidRPr="00852CF3">
        <w:rPr>
          <w:rFonts w:ascii="Arial" w:hAnsi="Arial" w:cs="Arial"/>
          <w:sz w:val="24"/>
          <w:szCs w:val="24"/>
        </w:rPr>
        <w:t>ПЕСКОВСКОГО</w:t>
      </w:r>
      <w:r w:rsidRPr="00852CF3">
        <w:rPr>
          <w:rFonts w:ascii="Arial" w:hAnsi="Arial" w:cs="Arial"/>
          <w:sz w:val="24"/>
          <w:szCs w:val="24"/>
        </w:rPr>
        <w:t xml:space="preserve"> СЕЛЬСКОГО ПОСЕЛЕНИЯ</w:t>
      </w:r>
      <w:r w:rsidR="00852CF3" w:rsidRPr="00852CF3">
        <w:rPr>
          <w:rFonts w:ascii="Arial" w:hAnsi="Arial" w:cs="Arial"/>
          <w:sz w:val="24"/>
          <w:szCs w:val="24"/>
        </w:rPr>
        <w:t xml:space="preserve"> </w:t>
      </w:r>
      <w:r w:rsidRPr="00852CF3">
        <w:rPr>
          <w:rFonts w:ascii="Arial" w:hAnsi="Arial" w:cs="Arial"/>
          <w:sz w:val="24"/>
          <w:szCs w:val="24"/>
        </w:rPr>
        <w:t>ПАВЛОВСКОГО МУНИЦИПАЛЬНОГО РАЙОНА</w:t>
      </w:r>
      <w:r w:rsidR="00852CF3" w:rsidRPr="00852CF3">
        <w:rPr>
          <w:rFonts w:ascii="Arial" w:hAnsi="Arial" w:cs="Arial"/>
          <w:sz w:val="24"/>
          <w:szCs w:val="24"/>
        </w:rPr>
        <w:t xml:space="preserve"> </w:t>
      </w:r>
      <w:r w:rsidRPr="00852CF3">
        <w:rPr>
          <w:rFonts w:ascii="Arial" w:hAnsi="Arial" w:cs="Arial"/>
          <w:sz w:val="24"/>
          <w:szCs w:val="24"/>
        </w:rPr>
        <w:t>ВОРОНЕЖСКОЙ ОБЛАСТИ</w:t>
      </w:r>
    </w:p>
    <w:p w:rsidR="00A75CA6" w:rsidRPr="00852CF3" w:rsidRDefault="00A75CA6" w:rsidP="00852CF3">
      <w:pPr>
        <w:pStyle w:val="afd"/>
        <w:ind w:firstLine="709"/>
        <w:jc w:val="center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ПОСТАНОВЛЕНИЕ</w:t>
      </w:r>
    </w:p>
    <w:p w:rsidR="00A75CA6" w:rsidRPr="00852CF3" w:rsidRDefault="00A75CA6" w:rsidP="00852CF3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</w:p>
    <w:p w:rsidR="00A75CA6" w:rsidRPr="00852CF3" w:rsidRDefault="00BB0DC9" w:rsidP="00852CF3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о</w:t>
      </w:r>
      <w:r w:rsidR="00A75CA6" w:rsidRPr="00852CF3">
        <w:rPr>
          <w:rFonts w:ascii="Arial" w:hAnsi="Arial" w:cs="Arial"/>
          <w:sz w:val="24"/>
          <w:szCs w:val="24"/>
        </w:rPr>
        <w:t>т</w:t>
      </w:r>
      <w:r w:rsidR="00852CF3" w:rsidRPr="00852CF3">
        <w:rPr>
          <w:rFonts w:ascii="Arial" w:hAnsi="Arial" w:cs="Arial"/>
          <w:sz w:val="24"/>
          <w:szCs w:val="24"/>
        </w:rPr>
        <w:t xml:space="preserve"> </w:t>
      </w:r>
      <w:r w:rsidRPr="00852CF3">
        <w:rPr>
          <w:rFonts w:ascii="Arial" w:hAnsi="Arial" w:cs="Arial"/>
          <w:sz w:val="24"/>
          <w:szCs w:val="24"/>
        </w:rPr>
        <w:t>1</w:t>
      </w:r>
      <w:r w:rsidR="00A75CA6" w:rsidRPr="00852CF3">
        <w:rPr>
          <w:rFonts w:ascii="Arial" w:hAnsi="Arial" w:cs="Arial"/>
          <w:sz w:val="24"/>
          <w:szCs w:val="24"/>
        </w:rPr>
        <w:t>0.</w:t>
      </w:r>
      <w:r w:rsidRPr="00852CF3">
        <w:rPr>
          <w:rFonts w:ascii="Arial" w:hAnsi="Arial" w:cs="Arial"/>
          <w:sz w:val="24"/>
          <w:szCs w:val="24"/>
        </w:rPr>
        <w:t>11</w:t>
      </w:r>
      <w:r w:rsidR="00A75CA6" w:rsidRPr="00852CF3">
        <w:rPr>
          <w:rFonts w:ascii="Arial" w:hAnsi="Arial" w:cs="Arial"/>
          <w:sz w:val="24"/>
          <w:szCs w:val="24"/>
        </w:rPr>
        <w:t>.2022 №</w:t>
      </w:r>
      <w:r w:rsidRPr="00852CF3">
        <w:rPr>
          <w:rFonts w:ascii="Arial" w:hAnsi="Arial" w:cs="Arial"/>
          <w:sz w:val="24"/>
          <w:szCs w:val="24"/>
        </w:rPr>
        <w:t xml:space="preserve"> 44</w:t>
      </w:r>
    </w:p>
    <w:p w:rsidR="00A75CA6" w:rsidRPr="00852CF3" w:rsidRDefault="00852CF3" w:rsidP="00852CF3">
      <w:pPr>
        <w:pStyle w:val="afd"/>
        <w:ind w:firstLine="709"/>
        <w:jc w:val="both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 xml:space="preserve"> </w:t>
      </w:r>
      <w:r w:rsidR="00A75CA6" w:rsidRPr="00852CF3">
        <w:rPr>
          <w:rFonts w:ascii="Arial" w:hAnsi="Arial" w:cs="Arial"/>
          <w:sz w:val="24"/>
          <w:szCs w:val="24"/>
        </w:rPr>
        <w:t xml:space="preserve">с. </w:t>
      </w:r>
      <w:r w:rsidR="00F115F4" w:rsidRPr="00852CF3">
        <w:rPr>
          <w:rFonts w:ascii="Arial" w:hAnsi="Arial" w:cs="Arial"/>
          <w:sz w:val="24"/>
          <w:szCs w:val="24"/>
        </w:rPr>
        <w:t>Пески</w:t>
      </w:r>
    </w:p>
    <w:p w:rsidR="00A75CA6" w:rsidRPr="00852CF3" w:rsidRDefault="00A75CA6" w:rsidP="00852CF3">
      <w:pPr>
        <w:pStyle w:val="Title"/>
      </w:pPr>
      <w:r w:rsidRPr="00852CF3"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D53A5F" w:rsidRDefault="00D53A5F" w:rsidP="00852CF3">
      <w:pPr>
        <w:ind w:firstLine="709"/>
        <w:rPr>
          <w:rFonts w:cs="Arial"/>
        </w:rPr>
      </w:pPr>
      <w:r>
        <w:rPr>
          <w:rFonts w:cs="Arial"/>
        </w:rPr>
        <w:t>(в ред. пост. от 07.11.2024 № 66)</w:t>
      </w:r>
    </w:p>
    <w:p w:rsidR="00A75CA6" w:rsidRPr="00852CF3" w:rsidRDefault="00A75CA6" w:rsidP="00852CF3">
      <w:pPr>
        <w:ind w:firstLine="709"/>
        <w:rPr>
          <w:rFonts w:cs="Arial"/>
        </w:rPr>
      </w:pPr>
      <w:r w:rsidRPr="00852CF3">
        <w:rPr>
          <w:rFonts w:cs="Arial"/>
        </w:rPr>
        <w:t>В соответствии с требованиями Федерального закона от 06.10.2003</w:t>
      </w:r>
      <w:r w:rsidR="00852CF3" w:rsidRPr="00852CF3">
        <w:rPr>
          <w:rFonts w:cs="Arial"/>
        </w:rPr>
        <w:t xml:space="preserve"> </w:t>
      </w:r>
      <w:r w:rsidRPr="00852CF3">
        <w:rPr>
          <w:rFonts w:cs="Arial"/>
        </w:rPr>
        <w:t>№ 131-ФЗ «Об общих принципах организации местного самоуправления в Российской Федерации», руководствуясь</w:t>
      </w:r>
      <w:r w:rsidR="00852CF3" w:rsidRPr="00852CF3">
        <w:rPr>
          <w:rFonts w:cs="Arial"/>
        </w:rPr>
        <w:t xml:space="preserve"> </w:t>
      </w:r>
      <w:r w:rsidRPr="00852CF3">
        <w:rPr>
          <w:rFonts w:cs="Arial"/>
        </w:rPr>
        <w:t>Федеральным</w:t>
      </w:r>
      <w:r w:rsidR="00852CF3" w:rsidRPr="00852CF3">
        <w:rPr>
          <w:rFonts w:cs="Arial"/>
        </w:rPr>
        <w:t xml:space="preserve"> </w:t>
      </w:r>
      <w:r w:rsidRPr="00852CF3">
        <w:rPr>
          <w:rFonts w:cs="Arial"/>
        </w:rPr>
        <w:t xml:space="preserve">законом от 27.07.2010 № 210-ФЗ «Об организации предоставления государственных и муниципальных услуг»,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F115F4" w:rsidRPr="00852CF3">
        <w:rPr>
          <w:rFonts w:cs="Arial"/>
        </w:rPr>
        <w:t>Песковского</w:t>
      </w:r>
      <w:r w:rsidRPr="00852CF3">
        <w:rPr>
          <w:rFonts w:cs="Arial"/>
        </w:rPr>
        <w:t xml:space="preserve"> сельского поселения, администрация</w:t>
      </w:r>
      <w:r w:rsidR="00852CF3" w:rsidRPr="00852CF3">
        <w:rPr>
          <w:rFonts w:cs="Arial"/>
        </w:rPr>
        <w:t xml:space="preserve"> </w:t>
      </w:r>
      <w:r w:rsidR="00F115F4" w:rsidRPr="00852CF3">
        <w:rPr>
          <w:rFonts w:cs="Arial"/>
        </w:rPr>
        <w:t>Песковского</w:t>
      </w:r>
      <w:r w:rsidRPr="00852CF3">
        <w:rPr>
          <w:rFonts w:cs="Arial"/>
        </w:rPr>
        <w:t xml:space="preserve"> сельского поселения</w:t>
      </w:r>
    </w:p>
    <w:p w:rsidR="00A75CA6" w:rsidRPr="00852CF3" w:rsidRDefault="00A75CA6" w:rsidP="00852CF3">
      <w:pPr>
        <w:ind w:firstLine="709"/>
        <w:jc w:val="center"/>
        <w:rPr>
          <w:rFonts w:cs="Arial"/>
          <w:lang w:eastAsia="ar-SA"/>
        </w:rPr>
      </w:pPr>
      <w:r w:rsidRPr="00852CF3">
        <w:rPr>
          <w:rFonts w:cs="Arial"/>
        </w:rPr>
        <w:t>ПОСТАНОВЛЯЕТ:</w:t>
      </w:r>
    </w:p>
    <w:p w:rsidR="00A75CA6" w:rsidRPr="00852CF3" w:rsidRDefault="00A75CA6" w:rsidP="00852CF3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852CF3">
        <w:rPr>
          <w:b w:val="0"/>
          <w:sz w:val="24"/>
          <w:szCs w:val="24"/>
        </w:rPr>
        <w:t>1. Утвердить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согласно приложению к настоящему постановлению.</w:t>
      </w:r>
    </w:p>
    <w:p w:rsidR="00A75CA6" w:rsidRPr="00852CF3" w:rsidRDefault="006F1626" w:rsidP="00852CF3">
      <w:pPr>
        <w:tabs>
          <w:tab w:val="left" w:pos="2800"/>
        </w:tabs>
        <w:ind w:firstLine="709"/>
        <w:rPr>
          <w:rFonts w:eastAsia="Calibri" w:cs="Arial"/>
        </w:rPr>
      </w:pPr>
      <w:r w:rsidRPr="00852CF3">
        <w:rPr>
          <w:rFonts w:eastAsia="Calibri" w:cs="Arial"/>
        </w:rPr>
        <w:t>2</w:t>
      </w:r>
      <w:r w:rsidR="00A75CA6" w:rsidRPr="00852CF3">
        <w:rPr>
          <w:rFonts w:eastAsia="Calibri" w:cs="Arial"/>
        </w:rPr>
        <w:t xml:space="preserve">. </w:t>
      </w:r>
      <w:r w:rsidR="00A75CA6" w:rsidRPr="00852CF3">
        <w:rPr>
          <w:rFonts w:eastAsia="Calibri" w:cs="Arial"/>
          <w:color w:val="000000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F115F4" w:rsidRPr="00852CF3">
        <w:rPr>
          <w:rFonts w:eastAsia="Calibri" w:cs="Arial"/>
        </w:rPr>
        <w:t>Песковского</w:t>
      </w:r>
      <w:r w:rsidR="00A75CA6" w:rsidRPr="00852CF3">
        <w:rPr>
          <w:rFonts w:eastAsia="Calibri" w:cs="Arial"/>
        </w:rPr>
        <w:t xml:space="preserve"> сельского поселения </w:t>
      </w:r>
      <w:r w:rsidR="00A75CA6" w:rsidRPr="00852CF3">
        <w:rPr>
          <w:rFonts w:eastAsia="Calibri" w:cs="Arial"/>
          <w:color w:val="000000"/>
        </w:rPr>
        <w:t>Павловского</w:t>
      </w:r>
      <w:r w:rsidR="00852CF3" w:rsidRPr="00852CF3">
        <w:rPr>
          <w:rFonts w:eastAsia="Calibri" w:cs="Arial"/>
          <w:color w:val="000000"/>
        </w:rPr>
        <w:t xml:space="preserve"> </w:t>
      </w:r>
      <w:r w:rsidR="00A75CA6" w:rsidRPr="00852CF3">
        <w:rPr>
          <w:rFonts w:eastAsia="Calibri" w:cs="Arial"/>
          <w:color w:val="000000"/>
        </w:rPr>
        <w:t xml:space="preserve">муниципального района Воронежской области и разместить на официальном сайте </w:t>
      </w:r>
      <w:r w:rsidR="00F115F4" w:rsidRPr="00852CF3">
        <w:rPr>
          <w:rFonts w:eastAsia="Calibri" w:cs="Arial"/>
          <w:color w:val="000000"/>
        </w:rPr>
        <w:t>Песковского</w:t>
      </w:r>
      <w:r w:rsidR="00A75CA6" w:rsidRPr="00852CF3">
        <w:rPr>
          <w:rFonts w:eastAsia="Calibri" w:cs="Arial"/>
          <w:color w:val="000000"/>
        </w:rPr>
        <w:t xml:space="preserve"> сельского поселения в сети Интернет</w:t>
      </w:r>
      <w:r w:rsidR="00A75CA6" w:rsidRPr="00852CF3">
        <w:rPr>
          <w:rFonts w:eastAsia="Calibri" w:cs="Arial"/>
        </w:rPr>
        <w:t>.</w:t>
      </w:r>
    </w:p>
    <w:p w:rsidR="00A75CA6" w:rsidRPr="00852CF3" w:rsidRDefault="006F1626" w:rsidP="00852CF3">
      <w:pPr>
        <w:snapToGrid w:val="0"/>
        <w:ind w:firstLine="709"/>
        <w:rPr>
          <w:rFonts w:cs="Arial"/>
        </w:rPr>
      </w:pPr>
      <w:r w:rsidRPr="00852CF3">
        <w:rPr>
          <w:rFonts w:eastAsia="Calibri" w:cs="Arial"/>
        </w:rPr>
        <w:t>3</w:t>
      </w:r>
      <w:r w:rsidR="00A75CA6" w:rsidRPr="00852CF3">
        <w:rPr>
          <w:rFonts w:eastAsia="Calibri" w:cs="Arial"/>
        </w:rPr>
        <w:t>. Контроль за выполнением настоящего постановления</w:t>
      </w:r>
      <w:r w:rsidR="00852CF3" w:rsidRPr="00852CF3">
        <w:rPr>
          <w:rFonts w:eastAsia="Calibri" w:cs="Arial"/>
        </w:rPr>
        <w:t xml:space="preserve"> </w:t>
      </w:r>
      <w:r w:rsidR="00A75CA6" w:rsidRPr="00852CF3">
        <w:rPr>
          <w:rFonts w:eastAsia="Calibri" w:cs="Arial"/>
        </w:rPr>
        <w:t>оставляю за собой.</w:t>
      </w:r>
    </w:p>
    <w:p w:rsidR="00A75CA6" w:rsidRPr="00852CF3" w:rsidRDefault="006F1626" w:rsidP="00852CF3">
      <w:pPr>
        <w:tabs>
          <w:tab w:val="left" w:pos="0"/>
          <w:tab w:val="left" w:pos="7365"/>
        </w:tabs>
        <w:ind w:firstLine="709"/>
        <w:rPr>
          <w:rFonts w:cs="Arial"/>
        </w:rPr>
      </w:pPr>
      <w:r w:rsidRPr="00852CF3">
        <w:rPr>
          <w:rFonts w:cs="Aria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23"/>
        <w:gridCol w:w="2614"/>
      </w:tblGrid>
      <w:tr w:rsidR="00852CF3" w:rsidRPr="006450F3" w:rsidTr="006450F3">
        <w:tc>
          <w:tcPr>
            <w:tcW w:w="7196" w:type="dxa"/>
            <w:shd w:val="clear" w:color="auto" w:fill="auto"/>
          </w:tcPr>
          <w:p w:rsidR="00852CF3" w:rsidRPr="006450F3" w:rsidRDefault="00852CF3" w:rsidP="006450F3">
            <w:pPr>
              <w:ind w:firstLine="0"/>
              <w:rPr>
                <w:rFonts w:cs="Arial"/>
              </w:rPr>
            </w:pPr>
            <w:r w:rsidRPr="006450F3">
              <w:rPr>
                <w:rFonts w:cs="Arial"/>
              </w:rPr>
              <w:t>Глава Песковского сельского поселения Павловского муниципального района Воронежской области</w:t>
            </w:r>
          </w:p>
        </w:tc>
        <w:tc>
          <w:tcPr>
            <w:tcW w:w="2657" w:type="dxa"/>
            <w:shd w:val="clear" w:color="auto" w:fill="auto"/>
          </w:tcPr>
          <w:p w:rsidR="00852CF3" w:rsidRPr="006450F3" w:rsidRDefault="00852CF3" w:rsidP="006450F3">
            <w:pPr>
              <w:ind w:firstLine="709"/>
              <w:rPr>
                <w:rFonts w:cs="Arial"/>
              </w:rPr>
            </w:pPr>
          </w:p>
          <w:p w:rsidR="00852CF3" w:rsidRPr="006450F3" w:rsidRDefault="00852CF3" w:rsidP="006450F3">
            <w:pPr>
              <w:ind w:firstLine="709"/>
              <w:rPr>
                <w:rFonts w:cs="Arial"/>
              </w:rPr>
            </w:pPr>
            <w:r w:rsidRPr="006450F3">
              <w:rPr>
                <w:rFonts w:cs="Arial"/>
              </w:rPr>
              <w:t>И.В. Кулешов</w:t>
            </w:r>
          </w:p>
        </w:tc>
      </w:tr>
    </w:tbl>
    <w:p w:rsidR="001266C1" w:rsidRPr="00852CF3" w:rsidRDefault="001266C1" w:rsidP="00852CF3">
      <w:pPr>
        <w:ind w:firstLine="709"/>
        <w:rPr>
          <w:rFonts w:cs="Arial"/>
        </w:rPr>
      </w:pPr>
    </w:p>
    <w:p w:rsidR="001266C1" w:rsidRPr="00852CF3" w:rsidRDefault="001266C1" w:rsidP="00852CF3">
      <w:pPr>
        <w:ind w:firstLine="709"/>
        <w:rPr>
          <w:rFonts w:cs="Arial"/>
        </w:rPr>
        <w:sectPr w:rsidR="001266C1" w:rsidRPr="00852CF3" w:rsidSect="00852C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40"/>
          <w:pgMar w:top="2268" w:right="567" w:bottom="567" w:left="1701" w:header="720" w:footer="720" w:gutter="0"/>
          <w:cols w:space="720"/>
        </w:sectPr>
      </w:pPr>
    </w:p>
    <w:p w:rsidR="001266C1" w:rsidRPr="00852CF3" w:rsidRDefault="00290752" w:rsidP="00852CF3">
      <w:pPr>
        <w:ind w:left="5103" w:firstLine="0"/>
        <w:rPr>
          <w:rFonts w:cs="Arial"/>
          <w:bCs/>
        </w:rPr>
      </w:pPr>
      <w:bookmarkStart w:id="1" w:name="Par36"/>
      <w:bookmarkStart w:id="2" w:name="Par149"/>
      <w:bookmarkEnd w:id="1"/>
      <w:bookmarkEnd w:id="2"/>
      <w:r w:rsidRPr="00852CF3">
        <w:rPr>
          <w:rFonts w:cs="Arial"/>
          <w:bCs/>
        </w:rPr>
        <w:lastRenderedPageBreak/>
        <w:t>Приложение к постановлению администрации</w:t>
      </w:r>
      <w:r w:rsidR="00852CF3" w:rsidRPr="00852CF3">
        <w:rPr>
          <w:rFonts w:cs="Arial"/>
          <w:bCs/>
        </w:rPr>
        <w:t xml:space="preserve"> </w:t>
      </w:r>
      <w:r w:rsidR="00F115F4" w:rsidRPr="00852CF3">
        <w:rPr>
          <w:rFonts w:cs="Arial"/>
          <w:bCs/>
        </w:rPr>
        <w:t>Песковского</w:t>
      </w:r>
      <w:r w:rsidRPr="00852CF3">
        <w:rPr>
          <w:rFonts w:cs="Arial"/>
          <w:bCs/>
        </w:rPr>
        <w:t xml:space="preserve"> сельского поселения</w:t>
      </w:r>
      <w:r w:rsidR="00852CF3" w:rsidRPr="00852CF3">
        <w:rPr>
          <w:rFonts w:cs="Arial"/>
          <w:bCs/>
        </w:rPr>
        <w:t xml:space="preserve"> </w:t>
      </w:r>
      <w:r w:rsidRPr="00852CF3">
        <w:rPr>
          <w:rFonts w:cs="Arial"/>
          <w:bCs/>
        </w:rPr>
        <w:t xml:space="preserve">от </w:t>
      </w:r>
      <w:r w:rsidR="00BB0DC9" w:rsidRPr="00852CF3">
        <w:rPr>
          <w:rFonts w:cs="Arial"/>
          <w:bCs/>
        </w:rPr>
        <w:t>10.11.</w:t>
      </w:r>
      <w:r w:rsidRPr="00852CF3">
        <w:rPr>
          <w:rFonts w:cs="Arial"/>
          <w:bCs/>
        </w:rPr>
        <w:t>2022г. №</w:t>
      </w:r>
      <w:r w:rsidR="00BB0DC9" w:rsidRPr="00852CF3">
        <w:rPr>
          <w:rFonts w:cs="Arial"/>
          <w:bCs/>
        </w:rPr>
        <w:t xml:space="preserve"> 44</w:t>
      </w:r>
    </w:p>
    <w:p w:rsidR="00A75CA6" w:rsidRPr="00852CF3" w:rsidRDefault="00A75CA6" w:rsidP="00852CF3">
      <w:pPr>
        <w:ind w:firstLine="709"/>
        <w:rPr>
          <w:rFonts w:cs="Arial"/>
          <w:bCs/>
        </w:rPr>
      </w:pPr>
    </w:p>
    <w:p w:rsidR="00385604" w:rsidRPr="00852CF3" w:rsidRDefault="001266C1" w:rsidP="00852CF3">
      <w:pPr>
        <w:ind w:firstLine="709"/>
        <w:rPr>
          <w:rFonts w:cs="Arial"/>
          <w:bCs/>
        </w:rPr>
      </w:pPr>
      <w:r w:rsidRPr="00852CF3">
        <w:rPr>
          <w:rFonts w:cs="Arial"/>
          <w:bCs/>
        </w:rPr>
        <w:t>А</w:t>
      </w:r>
      <w:r w:rsidR="00385604" w:rsidRPr="00852CF3">
        <w:rPr>
          <w:rFonts w:cs="Arial"/>
          <w:bCs/>
        </w:rPr>
        <w:t>дминистративн</w:t>
      </w:r>
      <w:r w:rsidRPr="00852CF3">
        <w:rPr>
          <w:rFonts w:cs="Arial"/>
          <w:bCs/>
        </w:rPr>
        <w:t xml:space="preserve">ый </w:t>
      </w:r>
      <w:r w:rsidR="00385604" w:rsidRPr="00852CF3">
        <w:rPr>
          <w:rFonts w:cs="Arial"/>
          <w:bCs/>
        </w:rPr>
        <w:t xml:space="preserve">регламент по предоставлению муниципальной услуги </w:t>
      </w:r>
      <w:r w:rsidR="00227F09" w:rsidRPr="00852CF3">
        <w:rPr>
          <w:rFonts w:cs="Arial"/>
          <w:bCs/>
        </w:rPr>
        <w:t>«</w:t>
      </w:r>
      <w:r w:rsidR="00385604" w:rsidRPr="00852CF3">
        <w:rPr>
          <w:rFonts w:cs="Arial"/>
          <w:bCs/>
        </w:rPr>
        <w:t xml:space="preserve">Признание </w:t>
      </w:r>
      <w:r w:rsidR="00550474" w:rsidRPr="00852CF3">
        <w:rPr>
          <w:rFonts w:cs="Arial"/>
          <w:bCs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852CF3">
        <w:rPr>
          <w:rFonts w:cs="Arial"/>
          <w:bCs/>
        </w:rPr>
        <w:t>»</w:t>
      </w:r>
    </w:p>
    <w:p w:rsidR="00550474" w:rsidRPr="00852CF3" w:rsidRDefault="00550474" w:rsidP="00852C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cs="Arial"/>
          <w:bCs/>
        </w:rPr>
      </w:pPr>
      <w:bookmarkStart w:id="3" w:name="sub_1001"/>
    </w:p>
    <w:p w:rsidR="00736C14" w:rsidRPr="00852CF3" w:rsidRDefault="00736C14" w:rsidP="00852CF3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852CF3">
        <w:rPr>
          <w:rFonts w:ascii="Arial" w:hAnsi="Arial" w:cs="Arial"/>
          <w:bCs/>
          <w:sz w:val="24"/>
          <w:szCs w:val="24"/>
        </w:rPr>
        <w:t>Общие положения</w:t>
      </w:r>
    </w:p>
    <w:p w:rsidR="00736C14" w:rsidRPr="00852CF3" w:rsidRDefault="00736C14" w:rsidP="00852CF3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bookmarkStart w:id="4" w:name="sub_1011"/>
      <w:bookmarkEnd w:id="3"/>
      <w:r w:rsidRPr="00852CF3">
        <w:rPr>
          <w:rFonts w:ascii="Arial" w:hAnsi="Arial" w:cs="Arial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227F09" w:rsidRPr="00852CF3">
        <w:rPr>
          <w:rFonts w:ascii="Arial" w:hAnsi="Arial" w:cs="Arial"/>
          <w:sz w:val="24"/>
          <w:szCs w:val="24"/>
        </w:rPr>
        <w:t>«</w:t>
      </w:r>
      <w:r w:rsidR="00385604" w:rsidRPr="00852CF3">
        <w:rPr>
          <w:rFonts w:ascii="Arial" w:hAnsi="Arial" w:cs="Arial"/>
          <w:sz w:val="24"/>
          <w:szCs w:val="24"/>
        </w:rPr>
        <w:t>П</w:t>
      </w:r>
      <w:r w:rsidRPr="00852CF3">
        <w:rPr>
          <w:rFonts w:ascii="Arial" w:hAnsi="Arial" w:cs="Arial"/>
          <w:sz w:val="24"/>
          <w:szCs w:val="24"/>
        </w:rPr>
        <w:t>ризнани</w:t>
      </w:r>
      <w:r w:rsidR="00385604" w:rsidRPr="00852CF3">
        <w:rPr>
          <w:rFonts w:ascii="Arial" w:hAnsi="Arial" w:cs="Arial"/>
          <w:sz w:val="24"/>
          <w:szCs w:val="24"/>
        </w:rPr>
        <w:t>е</w:t>
      </w:r>
      <w:r w:rsidRPr="00852CF3">
        <w:rPr>
          <w:rFonts w:ascii="Arial" w:hAnsi="Arial" w:cs="Arial"/>
          <w:sz w:val="24"/>
          <w:szCs w:val="24"/>
        </w:rPr>
        <w:t xml:space="preserve"> </w:t>
      </w:r>
      <w:r w:rsidR="00550474" w:rsidRPr="00852CF3">
        <w:rPr>
          <w:rFonts w:ascii="Arial" w:hAnsi="Arial" w:cs="Arial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</w:t>
      </w:r>
      <w:r w:rsidR="001266C1" w:rsidRPr="00852CF3">
        <w:rPr>
          <w:rFonts w:ascii="Arial" w:hAnsi="Arial" w:cs="Arial"/>
          <w:sz w:val="24"/>
          <w:szCs w:val="24"/>
        </w:rPr>
        <w:t>и. (</w:t>
      </w:r>
      <w:r w:rsidRPr="00852CF3">
        <w:rPr>
          <w:rFonts w:ascii="Arial" w:hAnsi="Arial" w:cs="Arial"/>
          <w:sz w:val="24"/>
          <w:szCs w:val="24"/>
        </w:rPr>
        <w:t>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7A031B" w:rsidRPr="00852CF3" w:rsidRDefault="006A0B4B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852CF3">
        <w:rPr>
          <w:rFonts w:cs="Arial"/>
        </w:rPr>
        <w:t>1.1.1</w:t>
      </w:r>
      <w:r w:rsidR="00550474" w:rsidRPr="00852CF3">
        <w:rPr>
          <w:rFonts w:cs="Arial"/>
        </w:rPr>
        <w:t xml:space="preserve">. </w:t>
      </w:r>
      <w:r w:rsidR="007A031B" w:rsidRPr="00852CF3">
        <w:rPr>
          <w:rFonts w:cs="Arial"/>
        </w:rPr>
        <w:t xml:space="preserve">Основанием проведения оценки соответствия помещения </w:t>
      </w:r>
      <w:r w:rsidR="00B32D60" w:rsidRPr="00852CF3">
        <w:rPr>
          <w:rFonts w:cs="Arial"/>
        </w:rPr>
        <w:t xml:space="preserve">требованиям, </w:t>
      </w:r>
      <w:r w:rsidR="007A031B" w:rsidRPr="00852CF3">
        <w:rPr>
          <w:rFonts w:cs="Arial"/>
        </w:rPr>
        <w:t>установленным постановлением Правительства Российской Федерации от 28.01.2006 № 47 «</w:t>
      </w:r>
      <w:r w:rsidR="007A031B" w:rsidRPr="00852CF3">
        <w:rPr>
          <w:rFonts w:eastAsia="Calibri" w:cs="Arial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</w:p>
    <w:p w:rsidR="007A031B" w:rsidRPr="00852CF3" w:rsidRDefault="007A031B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- заявление лица, имеющего право на получение муниципальной услуги;</w:t>
      </w:r>
    </w:p>
    <w:p w:rsidR="00F477C1" w:rsidRPr="00852CF3" w:rsidRDefault="007A031B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- </w:t>
      </w:r>
      <w:r w:rsidR="00F477C1" w:rsidRPr="00852CF3">
        <w:rPr>
          <w:rFonts w:cs="Arial"/>
        </w:rPr>
        <w:t xml:space="preserve">получение </w:t>
      </w:r>
      <w:r w:rsidR="00F477C1" w:rsidRPr="00852CF3">
        <w:rPr>
          <w:rFonts w:eastAsia="Calibri" w:cs="Arial"/>
          <w:lang w:eastAsia="en-US"/>
        </w:rPr>
        <w:t>сводного перечня объектов (жилых помещений), находящихся 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852CF3" w:rsidRDefault="006A0B4B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1.2. </w:t>
      </w:r>
      <w:r w:rsidR="00736C14" w:rsidRPr="00852CF3">
        <w:rPr>
          <w:rFonts w:cs="Arial"/>
        </w:rPr>
        <w:t xml:space="preserve">Заявителями, имеющими право на получение </w:t>
      </w:r>
      <w:r w:rsidR="00385604" w:rsidRPr="00852CF3">
        <w:rPr>
          <w:rFonts w:cs="Arial"/>
        </w:rPr>
        <w:t>муниципальной</w:t>
      </w:r>
      <w:r w:rsidR="00806FBD" w:rsidRPr="00852CF3">
        <w:rPr>
          <w:rFonts w:cs="Arial"/>
        </w:rPr>
        <w:t xml:space="preserve"> </w:t>
      </w:r>
      <w:r w:rsidR="00736C14" w:rsidRPr="00852CF3">
        <w:rPr>
          <w:rFonts w:cs="Arial"/>
        </w:rPr>
        <w:t xml:space="preserve">услуги, являются: </w:t>
      </w:r>
    </w:p>
    <w:p w:rsidR="00736C14" w:rsidRPr="00852CF3" w:rsidRDefault="00736C1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852CF3">
        <w:rPr>
          <w:rFonts w:cs="Arial"/>
        </w:rPr>
        <w:t xml:space="preserve">– </w:t>
      </w:r>
      <w:r w:rsidRPr="00852CF3">
        <w:rPr>
          <w:rFonts w:cs="Arial"/>
        </w:rPr>
        <w:t>заявитель)</w:t>
      </w:r>
      <w:bookmarkEnd w:id="4"/>
      <w:r w:rsidRPr="00852CF3">
        <w:rPr>
          <w:rFonts w:cs="Arial"/>
        </w:rPr>
        <w:t>;</w:t>
      </w:r>
    </w:p>
    <w:p w:rsidR="00736C14" w:rsidRPr="00852CF3" w:rsidRDefault="00736C1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</w:p>
    <w:p w:rsidR="00736C14" w:rsidRPr="00852CF3" w:rsidRDefault="00736C14" w:rsidP="00852CF3">
      <w:pPr>
        <w:tabs>
          <w:tab w:val="left" w:pos="1134"/>
        </w:tabs>
        <w:ind w:firstLine="709"/>
        <w:rPr>
          <w:rFonts w:eastAsia="Calibri" w:cs="Arial"/>
        </w:rPr>
      </w:pPr>
      <w:r w:rsidRPr="00852CF3">
        <w:rPr>
          <w:rFonts w:eastAsia="Calibri" w:cs="Arial"/>
        </w:rPr>
        <w:t>Представлять интересы заявителя имеют право:</w:t>
      </w:r>
    </w:p>
    <w:p w:rsidR="00736C14" w:rsidRPr="00852CF3" w:rsidRDefault="00736C14" w:rsidP="00852CF3">
      <w:pPr>
        <w:tabs>
          <w:tab w:val="left" w:pos="1134"/>
        </w:tabs>
        <w:ind w:firstLine="709"/>
        <w:rPr>
          <w:rFonts w:eastAsia="Calibri" w:cs="Arial"/>
        </w:rPr>
      </w:pPr>
      <w:r w:rsidRPr="00852CF3">
        <w:rPr>
          <w:rFonts w:eastAsia="Calibri" w:cs="Arial"/>
        </w:rPr>
        <w:t>- от имени физических лиц:</w:t>
      </w:r>
    </w:p>
    <w:p w:rsidR="00736C14" w:rsidRPr="00852CF3" w:rsidRDefault="00736C14" w:rsidP="00852CF3">
      <w:pPr>
        <w:tabs>
          <w:tab w:val="left" w:pos="1134"/>
        </w:tabs>
        <w:ind w:firstLine="709"/>
        <w:rPr>
          <w:rFonts w:eastAsia="Calibri" w:cs="Arial"/>
        </w:rPr>
      </w:pPr>
      <w:r w:rsidRPr="00852CF3">
        <w:rPr>
          <w:rFonts w:eastAsia="Calibri" w:cs="Arial"/>
        </w:rPr>
        <w:t>представители, действующие в силу полномочий, основанных на доверенности или договоре;</w:t>
      </w:r>
    </w:p>
    <w:p w:rsidR="00736C14" w:rsidRPr="00852CF3" w:rsidRDefault="00736C14" w:rsidP="00852CF3">
      <w:pPr>
        <w:tabs>
          <w:tab w:val="left" w:pos="1134"/>
        </w:tabs>
        <w:ind w:firstLine="709"/>
        <w:rPr>
          <w:rFonts w:eastAsia="Calibri" w:cs="Arial"/>
        </w:rPr>
      </w:pPr>
      <w:r w:rsidRPr="00852CF3">
        <w:rPr>
          <w:rFonts w:eastAsia="Calibri" w:cs="Arial"/>
        </w:rPr>
        <w:t>опекуны недееспособных граждан;</w:t>
      </w:r>
    </w:p>
    <w:p w:rsidR="00736C14" w:rsidRPr="00852CF3" w:rsidRDefault="00736C14" w:rsidP="00852CF3">
      <w:pPr>
        <w:tabs>
          <w:tab w:val="left" w:pos="1134"/>
        </w:tabs>
        <w:ind w:firstLine="709"/>
        <w:rPr>
          <w:rFonts w:eastAsia="Calibri" w:cs="Arial"/>
        </w:rPr>
      </w:pPr>
      <w:r w:rsidRPr="00852CF3">
        <w:rPr>
          <w:rFonts w:eastAsia="Calibri" w:cs="Arial"/>
        </w:rPr>
        <w:t>законные представители (родители, усыновители, опекуны) несовершеннолетних в возрасте до 14 лет.</w:t>
      </w:r>
    </w:p>
    <w:p w:rsidR="00736C14" w:rsidRPr="00852CF3" w:rsidRDefault="00736C14" w:rsidP="00852CF3">
      <w:pPr>
        <w:tabs>
          <w:tab w:val="left" w:pos="1134"/>
        </w:tabs>
        <w:ind w:firstLine="709"/>
        <w:rPr>
          <w:rFonts w:eastAsia="Calibri" w:cs="Arial"/>
        </w:rPr>
      </w:pPr>
      <w:r w:rsidRPr="00852CF3">
        <w:rPr>
          <w:rFonts w:eastAsia="Calibri" w:cs="Arial"/>
        </w:rPr>
        <w:t>- от имени органа государственного надзора (контроля):</w:t>
      </w:r>
    </w:p>
    <w:p w:rsidR="00736C14" w:rsidRPr="00852CF3" w:rsidRDefault="00736C14" w:rsidP="00852CF3">
      <w:pPr>
        <w:tabs>
          <w:tab w:val="left" w:pos="1134"/>
        </w:tabs>
        <w:ind w:firstLine="709"/>
        <w:rPr>
          <w:rFonts w:eastAsia="Calibri" w:cs="Arial"/>
        </w:rPr>
      </w:pPr>
      <w:r w:rsidRPr="00852CF3">
        <w:rPr>
          <w:rFonts w:eastAsia="Calibri" w:cs="Arial"/>
        </w:rPr>
        <w:lastRenderedPageBreak/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6A0B4B" w:rsidRPr="00852CF3" w:rsidRDefault="00736C14" w:rsidP="00852CF3">
      <w:pPr>
        <w:tabs>
          <w:tab w:val="left" w:pos="1134"/>
        </w:tabs>
        <w:ind w:firstLine="709"/>
        <w:rPr>
          <w:rFonts w:eastAsia="Calibri" w:cs="Arial"/>
        </w:rPr>
      </w:pPr>
      <w:r w:rsidRPr="00852CF3">
        <w:rPr>
          <w:rFonts w:eastAsia="Calibri" w:cs="Arial"/>
        </w:rPr>
        <w:t>представители органа государственного надзора (контроля) в силу полном</w:t>
      </w:r>
      <w:r w:rsidR="006A0B4B" w:rsidRPr="00852CF3">
        <w:rPr>
          <w:rFonts w:eastAsia="Calibri" w:cs="Arial"/>
        </w:rPr>
        <w:t>очий на основании доверенности.</w:t>
      </w:r>
    </w:p>
    <w:p w:rsidR="00290752" w:rsidRPr="00852CF3" w:rsidRDefault="00BF54E3" w:rsidP="00852CF3">
      <w:pPr>
        <w:numPr>
          <w:ilvl w:val="1"/>
          <w:numId w:val="41"/>
        </w:numPr>
        <w:autoSpaceDE w:val="0"/>
        <w:autoSpaceDN w:val="0"/>
        <w:adjustRightInd w:val="0"/>
        <w:ind w:left="0" w:firstLine="709"/>
        <w:rPr>
          <w:rFonts w:cs="Arial"/>
        </w:rPr>
      </w:pPr>
      <w:bookmarkStart w:id="5" w:name="sub_1002"/>
      <w:r w:rsidRPr="00852CF3">
        <w:rPr>
          <w:rFonts w:cs="Arial"/>
        </w:rPr>
        <w:t>1.3.</w:t>
      </w:r>
      <w:r w:rsidRPr="00852CF3">
        <w:rPr>
          <w:rFonts w:eastAsia="Calibri" w:cs="Arial"/>
        </w:rPr>
        <w:t xml:space="preserve"> </w:t>
      </w:r>
      <w:r w:rsidR="00290752" w:rsidRPr="00852CF3">
        <w:rPr>
          <w:rFonts w:cs="Arial"/>
        </w:rPr>
        <w:t xml:space="preserve">Информация о месте нахождения администрации </w:t>
      </w:r>
      <w:r w:rsidR="00F115F4" w:rsidRPr="00852CF3">
        <w:rPr>
          <w:rFonts w:cs="Arial"/>
        </w:rPr>
        <w:t>Песковского</w:t>
      </w:r>
      <w:r w:rsidR="00290752" w:rsidRPr="00852CF3">
        <w:rPr>
          <w:rFonts w:cs="Arial"/>
        </w:rPr>
        <w:t xml:space="preserve"> сельского</w:t>
      </w:r>
      <w:r w:rsidR="00290752" w:rsidRPr="00852CF3">
        <w:rPr>
          <w:rFonts w:eastAsia="Calibri" w:cs="Arial"/>
        </w:rPr>
        <w:t xml:space="preserve"> поселения 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="00290752" w:rsidRPr="00852CF3">
        <w:rPr>
          <w:rFonts w:cs="Arial"/>
        </w:rPr>
        <w:t>графиках работы,</w:t>
      </w:r>
      <w:r w:rsidR="00852CF3" w:rsidRPr="00852CF3">
        <w:rPr>
          <w:rFonts w:cs="Arial"/>
        </w:rPr>
        <w:t xml:space="preserve"> </w:t>
      </w:r>
      <w:r w:rsidR="00290752" w:rsidRPr="00852CF3">
        <w:rPr>
          <w:rFonts w:cs="Arial"/>
        </w:rPr>
        <w:t>контактных телефонах, адресах электронной почты (далее – сведения информационного характера) размещаются:</w:t>
      </w:r>
    </w:p>
    <w:p w:rsidR="00290752" w:rsidRPr="00852CF3" w:rsidRDefault="00290752" w:rsidP="00852CF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 xml:space="preserve">- на информационных стендах в местах предоставления муниципальной услуги (в доступном для заявителей месте); </w:t>
      </w:r>
    </w:p>
    <w:p w:rsidR="00290752" w:rsidRPr="00852CF3" w:rsidRDefault="00290752" w:rsidP="00852CF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- на сайте администрации (</w:t>
      </w:r>
      <w:r w:rsidR="00A75CA6" w:rsidRPr="00852CF3">
        <w:rPr>
          <w:rFonts w:ascii="Arial" w:hAnsi="Arial" w:cs="Arial"/>
          <w:sz w:val="24"/>
          <w:szCs w:val="24"/>
          <w:lang w:val="en-US"/>
        </w:rPr>
        <w:t>www</w:t>
      </w:r>
      <w:r w:rsidR="00A75CA6" w:rsidRPr="00852CF3">
        <w:rPr>
          <w:rFonts w:ascii="Arial" w:hAnsi="Arial" w:cs="Arial"/>
          <w:sz w:val="24"/>
          <w:szCs w:val="24"/>
        </w:rPr>
        <w:t>.</w:t>
      </w:r>
      <w:r w:rsidR="00F115F4" w:rsidRPr="00852CF3">
        <w:rPr>
          <w:rFonts w:ascii="Arial" w:hAnsi="Arial" w:cs="Arial"/>
          <w:sz w:val="24"/>
          <w:szCs w:val="24"/>
          <w:lang w:val="en-US"/>
        </w:rPr>
        <w:t>pesk</w:t>
      </w:r>
      <w:r w:rsidR="00A75CA6" w:rsidRPr="00852CF3">
        <w:rPr>
          <w:rFonts w:ascii="Arial" w:hAnsi="Arial" w:cs="Arial"/>
          <w:sz w:val="24"/>
          <w:szCs w:val="24"/>
          <w:lang w:val="en-US"/>
        </w:rPr>
        <w:t>ovsk</w:t>
      </w:r>
      <w:r w:rsidR="00A75CA6" w:rsidRPr="00852CF3">
        <w:rPr>
          <w:rFonts w:ascii="Arial" w:hAnsi="Arial" w:cs="Arial"/>
          <w:sz w:val="24"/>
          <w:szCs w:val="24"/>
        </w:rPr>
        <w:t>ое-</w:t>
      </w:r>
      <w:r w:rsidR="00A75CA6" w:rsidRPr="00852CF3">
        <w:rPr>
          <w:rStyle w:val="af8"/>
          <w:rFonts w:ascii="Arial" w:hAnsi="Arial" w:cs="Arial"/>
          <w:sz w:val="24"/>
          <w:szCs w:val="24"/>
        </w:rPr>
        <w:t xml:space="preserve"> </w:t>
      </w:r>
      <w:r w:rsidR="00A75CA6" w:rsidRPr="00852CF3">
        <w:rPr>
          <w:rStyle w:val="af8"/>
          <w:rFonts w:ascii="Arial" w:hAnsi="Arial" w:cs="Arial"/>
          <w:color w:val="auto"/>
          <w:sz w:val="24"/>
          <w:szCs w:val="24"/>
        </w:rPr>
        <w:t>pavlovskregion.ru).</w:t>
      </w:r>
      <w:r w:rsidR="00A75CA6" w:rsidRPr="00852CF3">
        <w:rPr>
          <w:rFonts w:ascii="Arial" w:hAnsi="Arial" w:cs="Arial"/>
          <w:sz w:val="24"/>
          <w:szCs w:val="24"/>
        </w:rPr>
        <w:t xml:space="preserve"> </w:t>
      </w:r>
    </w:p>
    <w:p w:rsidR="00290752" w:rsidRPr="00852CF3" w:rsidRDefault="00290752" w:rsidP="00852CF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- на официальном сайте Автономного учреждения Воронежской области «Многофункциональный центр предоставления государственных и муниципальных услуг» (далее - АУ «МФЦ») (mfc.vrn.ru);</w:t>
      </w:r>
    </w:p>
    <w:p w:rsidR="00290752" w:rsidRPr="00852CF3" w:rsidRDefault="00290752" w:rsidP="00852CF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- в информационной системе Воронежской области «Портал государственных и муниципальных услуг Воронежской области» (pgu.govvrn.ru) (далее – ПГУ ВО);</w:t>
      </w:r>
    </w:p>
    <w:p w:rsidR="00BF54E3" w:rsidRPr="00852CF3" w:rsidRDefault="00290752" w:rsidP="00852CF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 xml:space="preserve">- на Едином портале государственных и муниципальных услуг (функций) в сети </w:t>
      </w:r>
      <w:r w:rsidRPr="006450F3">
        <w:rPr>
          <w:rFonts w:ascii="Arial" w:hAnsi="Arial" w:cs="Arial"/>
          <w:color w:val="000000"/>
          <w:sz w:val="24"/>
          <w:szCs w:val="24"/>
        </w:rPr>
        <w:t>Интернет (</w:t>
      </w:r>
      <w:r w:rsidRPr="006450F3">
        <w:rPr>
          <w:rStyle w:val="af8"/>
          <w:rFonts w:ascii="Arial" w:hAnsi="Arial" w:cs="Arial"/>
          <w:color w:val="000000"/>
          <w:sz w:val="24"/>
          <w:szCs w:val="24"/>
        </w:rPr>
        <w:t>www.gosuslugi.ru</w:t>
      </w:r>
      <w:r w:rsidRPr="006450F3">
        <w:rPr>
          <w:rFonts w:ascii="Arial" w:hAnsi="Arial" w:cs="Arial"/>
          <w:color w:val="000000"/>
          <w:sz w:val="24"/>
          <w:szCs w:val="24"/>
        </w:rPr>
        <w:t>) (далее</w:t>
      </w:r>
      <w:r w:rsidRPr="00852CF3">
        <w:rPr>
          <w:rFonts w:ascii="Arial" w:hAnsi="Arial" w:cs="Arial"/>
          <w:sz w:val="24"/>
          <w:szCs w:val="24"/>
        </w:rPr>
        <w:t xml:space="preserve"> - ЕПГУ).</w:t>
      </w:r>
    </w:p>
    <w:p w:rsidR="00736C14" w:rsidRPr="00852CF3" w:rsidRDefault="00736C14" w:rsidP="00852CF3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736C14" w:rsidRPr="00852CF3" w:rsidRDefault="00736C14" w:rsidP="00852CF3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852CF3">
        <w:rPr>
          <w:rFonts w:ascii="Arial" w:hAnsi="Arial" w:cs="Arial"/>
          <w:bCs/>
          <w:sz w:val="24"/>
          <w:szCs w:val="24"/>
        </w:rPr>
        <w:t>Стандарт предоставления муниципальной услуги</w:t>
      </w:r>
      <w:bookmarkEnd w:id="5"/>
    </w:p>
    <w:p w:rsidR="00736C14" w:rsidRPr="00852CF3" w:rsidRDefault="00736C1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bookmarkStart w:id="6" w:name="sub_1021"/>
      <w:r w:rsidRPr="00852CF3">
        <w:rPr>
          <w:rFonts w:cs="Arial"/>
        </w:rPr>
        <w:t>2.1. Полное наи</w:t>
      </w:r>
      <w:r w:rsidR="00290752" w:rsidRPr="00852CF3">
        <w:rPr>
          <w:rFonts w:cs="Arial"/>
        </w:rPr>
        <w:t>менование муниципальной услуги:</w:t>
      </w:r>
      <w:r w:rsidRPr="00852CF3">
        <w:rPr>
          <w:rFonts w:cs="Arial"/>
        </w:rPr>
        <w:t xml:space="preserve"> </w:t>
      </w:r>
      <w:r w:rsidR="00290752" w:rsidRPr="00852CF3">
        <w:rPr>
          <w:rFonts w:cs="Arial"/>
        </w:rPr>
        <w:t>«</w:t>
      </w:r>
      <w:r w:rsidR="00385604" w:rsidRPr="00852CF3">
        <w:rPr>
          <w:rFonts w:cs="Arial"/>
        </w:rPr>
        <w:t>П</w:t>
      </w:r>
      <w:r w:rsidRPr="00852CF3">
        <w:rPr>
          <w:rFonts w:cs="Arial"/>
        </w:rPr>
        <w:t xml:space="preserve">ризнание </w:t>
      </w:r>
      <w:r w:rsidR="00550474" w:rsidRPr="00852CF3">
        <w:rPr>
          <w:rFonts w:cs="Arial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</w:t>
      </w:r>
      <w:r w:rsidR="00E756AC" w:rsidRPr="00852CF3">
        <w:rPr>
          <w:rFonts w:cs="Arial"/>
        </w:rPr>
        <w:t>ции</w:t>
      </w:r>
      <w:r w:rsidR="00290752" w:rsidRPr="00852CF3">
        <w:rPr>
          <w:rFonts w:cs="Arial"/>
        </w:rPr>
        <w:t>»</w:t>
      </w:r>
      <w:r w:rsidRPr="00852CF3">
        <w:rPr>
          <w:rFonts w:cs="Arial"/>
        </w:rPr>
        <w:t>.</w:t>
      </w:r>
    </w:p>
    <w:p w:rsidR="00736C14" w:rsidRPr="00852CF3" w:rsidRDefault="00736C1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Сокращенное наименование</w:t>
      </w:r>
      <w:r w:rsidR="00385604" w:rsidRPr="00852CF3">
        <w:rPr>
          <w:rFonts w:cs="Arial"/>
        </w:rPr>
        <w:t xml:space="preserve">: </w:t>
      </w:r>
      <w:r w:rsidR="00227F09" w:rsidRPr="00852CF3">
        <w:rPr>
          <w:rFonts w:cs="Arial"/>
        </w:rPr>
        <w:t>«</w:t>
      </w:r>
      <w:r w:rsidR="00385604" w:rsidRPr="00852CF3">
        <w:rPr>
          <w:rFonts w:cs="Arial"/>
          <w:bCs/>
        </w:rPr>
        <w:t xml:space="preserve">Признание </w:t>
      </w:r>
      <w:r w:rsidR="00550474" w:rsidRPr="00852CF3">
        <w:rPr>
          <w:rFonts w:cs="Arial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852CF3">
        <w:rPr>
          <w:rFonts w:cs="Arial"/>
          <w:bCs/>
        </w:rPr>
        <w:t>»</w:t>
      </w:r>
      <w:r w:rsidRPr="00852CF3">
        <w:rPr>
          <w:rFonts w:cs="Arial"/>
        </w:rPr>
        <w:t>.</w:t>
      </w:r>
    </w:p>
    <w:p w:rsidR="00736C14" w:rsidRPr="00852CF3" w:rsidRDefault="00736C14" w:rsidP="00852CF3">
      <w:pPr>
        <w:tabs>
          <w:tab w:val="left" w:pos="1134"/>
        </w:tabs>
        <w:ind w:firstLine="709"/>
        <w:rPr>
          <w:rFonts w:eastAsia="Calibri" w:cs="Arial"/>
        </w:rPr>
      </w:pPr>
      <w:bookmarkStart w:id="7" w:name="sub_1022"/>
      <w:bookmarkEnd w:id="6"/>
      <w:r w:rsidRPr="00852CF3">
        <w:rPr>
          <w:rFonts w:cs="Arial"/>
        </w:rPr>
        <w:t xml:space="preserve">2.2. Муниципальную услугу предоставляет: </w:t>
      </w:r>
      <w:r w:rsidRPr="00852CF3">
        <w:rPr>
          <w:rFonts w:eastAsia="Calibri" w:cs="Arial"/>
        </w:rPr>
        <w:t xml:space="preserve">администрация </w:t>
      </w:r>
      <w:r w:rsidR="00F115F4" w:rsidRPr="00852CF3">
        <w:rPr>
          <w:rFonts w:eastAsia="Calibri" w:cs="Arial"/>
        </w:rPr>
        <w:t>Песковского</w:t>
      </w:r>
      <w:r w:rsidR="00290752" w:rsidRPr="00852CF3">
        <w:rPr>
          <w:rFonts w:eastAsia="Calibri" w:cs="Arial"/>
        </w:rPr>
        <w:t xml:space="preserve"> сельского</w:t>
      </w:r>
      <w:r w:rsidR="00E756AC" w:rsidRPr="00852CF3">
        <w:rPr>
          <w:rFonts w:eastAsia="Calibri" w:cs="Arial"/>
        </w:rPr>
        <w:t xml:space="preserve"> поселения </w:t>
      </w:r>
      <w:r w:rsidR="00290752" w:rsidRPr="00852CF3">
        <w:rPr>
          <w:rFonts w:eastAsia="Calibri" w:cs="Arial"/>
        </w:rPr>
        <w:t>Павловского муниципального района Воронежской</w:t>
      </w:r>
      <w:r w:rsidRPr="00852CF3">
        <w:rPr>
          <w:rFonts w:eastAsia="Calibri" w:cs="Arial"/>
        </w:rPr>
        <w:t xml:space="preserve"> области.</w:t>
      </w:r>
    </w:p>
    <w:p w:rsidR="00736C14" w:rsidRPr="00852CF3" w:rsidRDefault="006F2ACD" w:rsidP="00852CF3">
      <w:pPr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852CF3">
        <w:rPr>
          <w:rFonts w:cs="Arial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852CF3">
        <w:rPr>
          <w:rFonts w:cs="Arial"/>
        </w:rPr>
        <w:t>л</w:t>
      </w:r>
      <w:r w:rsidRPr="00852CF3">
        <w:rPr>
          <w:rFonts w:cs="Arial"/>
        </w:rPr>
        <w:t xml:space="preserve">ежащим сносу или реконструкции </w:t>
      </w:r>
      <w:r w:rsidR="00736C14" w:rsidRPr="00852CF3">
        <w:rPr>
          <w:rFonts w:cs="Arial"/>
        </w:rPr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852CF3" w:rsidRDefault="00736C14" w:rsidP="00852CF3">
      <w:pPr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852CF3" w:rsidRDefault="00736C1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В </w:t>
      </w:r>
      <w:r w:rsidR="00385604" w:rsidRPr="00852CF3">
        <w:rPr>
          <w:rFonts w:cs="Arial"/>
        </w:rPr>
        <w:t>предоставлении муниципальной услуги участву</w:t>
      </w:r>
      <w:r w:rsidR="000B03A0" w:rsidRPr="00852CF3">
        <w:rPr>
          <w:rFonts w:cs="Arial"/>
        </w:rPr>
        <w:t>ю</w:t>
      </w:r>
      <w:r w:rsidR="00385604" w:rsidRPr="00852CF3">
        <w:rPr>
          <w:rFonts w:cs="Arial"/>
        </w:rPr>
        <w:t>т</w:t>
      </w:r>
      <w:r w:rsidRPr="00852CF3">
        <w:rPr>
          <w:rFonts w:cs="Arial"/>
        </w:rPr>
        <w:t xml:space="preserve">: </w:t>
      </w:r>
    </w:p>
    <w:p w:rsidR="00206822" w:rsidRPr="00852CF3" w:rsidRDefault="00290752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АУ</w:t>
      </w:r>
      <w:r w:rsidR="00736C14" w:rsidRPr="00852CF3">
        <w:rPr>
          <w:rFonts w:cs="Arial"/>
        </w:rPr>
        <w:t xml:space="preserve"> </w:t>
      </w:r>
      <w:r w:rsidR="00227F09" w:rsidRPr="00852CF3">
        <w:rPr>
          <w:rFonts w:cs="Arial"/>
        </w:rPr>
        <w:t>«</w:t>
      </w:r>
      <w:r w:rsidR="00736C14" w:rsidRPr="00852CF3">
        <w:rPr>
          <w:rFonts w:cs="Arial"/>
        </w:rPr>
        <w:t>МФЦ</w:t>
      </w:r>
      <w:r w:rsidR="000D400E" w:rsidRPr="00852CF3">
        <w:rPr>
          <w:rFonts w:cs="Arial"/>
        </w:rPr>
        <w:t>»</w:t>
      </w:r>
      <w:r w:rsidR="000B03A0" w:rsidRPr="00852CF3">
        <w:rPr>
          <w:rFonts w:cs="Arial"/>
        </w:rPr>
        <w:t>;</w:t>
      </w:r>
      <w:r w:rsidR="000D400E" w:rsidRPr="00852CF3">
        <w:rPr>
          <w:rFonts w:cs="Arial"/>
        </w:rPr>
        <w:t xml:space="preserve"> </w:t>
      </w:r>
    </w:p>
    <w:p w:rsidR="00206822" w:rsidRPr="00852CF3" w:rsidRDefault="0038560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Управление Федеральной </w:t>
      </w:r>
      <w:r w:rsidR="00736C14" w:rsidRPr="00852CF3">
        <w:rPr>
          <w:rFonts w:cs="Arial"/>
        </w:rPr>
        <w:t xml:space="preserve">службы государственной регистрации, кадастра и картографии по </w:t>
      </w:r>
      <w:r w:rsidR="00290752" w:rsidRPr="00852CF3">
        <w:rPr>
          <w:rFonts w:cs="Arial"/>
        </w:rPr>
        <w:t>Воронежской</w:t>
      </w:r>
      <w:r w:rsidR="00736C14" w:rsidRPr="00852CF3">
        <w:rPr>
          <w:rFonts w:cs="Arial"/>
        </w:rPr>
        <w:t xml:space="preserve"> области; </w:t>
      </w:r>
    </w:p>
    <w:p w:rsidR="00736C14" w:rsidRPr="00852CF3" w:rsidRDefault="00892EA0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Специализированные государственные </w:t>
      </w:r>
      <w:r w:rsidR="00736C14" w:rsidRPr="00852CF3">
        <w:rPr>
          <w:rFonts w:cs="Arial"/>
        </w:rPr>
        <w:t xml:space="preserve">и </w:t>
      </w:r>
      <w:r w:rsidRPr="00852CF3">
        <w:rPr>
          <w:rFonts w:cs="Arial"/>
        </w:rPr>
        <w:t xml:space="preserve">муниципальные организации </w:t>
      </w:r>
      <w:r w:rsidR="00736C14" w:rsidRPr="00852CF3">
        <w:rPr>
          <w:rFonts w:cs="Arial"/>
        </w:rPr>
        <w:t>технической инвентаризации.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cs="Arial"/>
        </w:rPr>
      </w:pPr>
      <w:bookmarkStart w:id="8" w:name="sub_1025"/>
      <w:bookmarkEnd w:id="7"/>
      <w:r w:rsidRPr="00852CF3">
        <w:rPr>
          <w:rFonts w:cs="Arial"/>
        </w:rPr>
        <w:t>Заявление на получение муниципальной услуги с комплектом документов принимаются: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lastRenderedPageBreak/>
        <w:t>1) при личной явке: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-в администрацию;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-в филиалах, отделах, удаленных рабочих местах </w:t>
      </w:r>
      <w:r w:rsidR="00290752" w:rsidRPr="00852CF3">
        <w:rPr>
          <w:rFonts w:cs="Arial"/>
        </w:rPr>
        <w:t>АУ</w:t>
      </w:r>
      <w:r w:rsidRPr="00852CF3">
        <w:rPr>
          <w:rFonts w:cs="Arial"/>
        </w:rPr>
        <w:t xml:space="preserve"> «МФЦ»;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2) без личной явки: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- почтовым отправлением в администрацию;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- в электронной форме через личный кабинет заявителя на ПГУ </w:t>
      </w:r>
      <w:r w:rsidR="00290752" w:rsidRPr="00852CF3">
        <w:rPr>
          <w:rFonts w:cs="Arial"/>
        </w:rPr>
        <w:t>В</w:t>
      </w:r>
      <w:r w:rsidRPr="00852CF3">
        <w:rPr>
          <w:rFonts w:cs="Arial"/>
        </w:rPr>
        <w:t>О/ ЕПГУ;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- в электронной форме через сайт администрации (при технической реализации).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Заявитель может записаться на прием для подачи заявления </w:t>
      </w:r>
      <w:r w:rsidRPr="00852CF3">
        <w:rPr>
          <w:rFonts w:cs="Arial"/>
        </w:rPr>
        <w:br/>
        <w:t>о предоставлении муниципальной услуги следующими способами: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1) посредством 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 xml:space="preserve">/ЕПГУ – в администрацию, в </w:t>
      </w:r>
      <w:r w:rsidR="00290752" w:rsidRPr="00852CF3">
        <w:rPr>
          <w:rFonts w:cs="Arial"/>
        </w:rPr>
        <w:t>АУ</w:t>
      </w:r>
      <w:r w:rsidRPr="00852CF3">
        <w:rPr>
          <w:rFonts w:cs="Arial"/>
        </w:rPr>
        <w:t xml:space="preserve"> «МФЦ» </w:t>
      </w:r>
      <w:r w:rsidRPr="00852CF3">
        <w:rPr>
          <w:rFonts w:cs="Arial"/>
        </w:rPr>
        <w:br/>
        <w:t>(при технической реализации);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2) по телефону – администрации, </w:t>
      </w:r>
      <w:r w:rsidR="00290752" w:rsidRPr="00852CF3">
        <w:rPr>
          <w:rFonts w:cs="Arial"/>
        </w:rPr>
        <w:t>АУ</w:t>
      </w:r>
      <w:r w:rsidRPr="00852CF3">
        <w:rPr>
          <w:rFonts w:cs="Arial"/>
        </w:rPr>
        <w:t xml:space="preserve"> «МФЦ»;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3) посредством сайта администрации.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Для записи заявитель выбирает любые свободные для приема дату и время </w:t>
      </w:r>
      <w:r w:rsidRPr="00852CF3">
        <w:rPr>
          <w:rFonts w:cs="Arial"/>
        </w:rPr>
        <w:br/>
        <w:t xml:space="preserve">в пределах установленного в администрации или </w:t>
      </w:r>
      <w:r w:rsidR="00290752" w:rsidRPr="00852CF3">
        <w:rPr>
          <w:rFonts w:cs="Arial"/>
        </w:rPr>
        <w:t>АУ</w:t>
      </w:r>
      <w:r w:rsidRPr="00852CF3">
        <w:rPr>
          <w:rFonts w:cs="Arial"/>
        </w:rPr>
        <w:t xml:space="preserve"> «МФЦ» графика приема заявителей.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2.2.1. </w:t>
      </w:r>
      <w:r w:rsidR="00D53A5F" w:rsidRPr="00D53A5F">
        <w:rPr>
          <w:rFonts w:eastAsia="Calibri" w:cs="Arial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="00D53A5F">
        <w:rPr>
          <w:rFonts w:eastAsia="Calibri" w:cs="Arial"/>
        </w:rPr>
        <w:t xml:space="preserve"> (в ред. пос.т от 07.11.2024 № 66)</w:t>
      </w:r>
      <w:r w:rsidRPr="00852CF3">
        <w:rPr>
          <w:rFonts w:cs="Arial"/>
        </w:rPr>
        <w:t>.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C1C74" w:rsidRPr="00852CF3" w:rsidRDefault="00AC1C7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04684" w:rsidRPr="00852CF3" w:rsidRDefault="00736C1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2.3. Результатом предоставления муниципальной усл</w:t>
      </w:r>
      <w:r w:rsidR="00E756AC" w:rsidRPr="00852CF3">
        <w:rPr>
          <w:rFonts w:cs="Arial"/>
        </w:rPr>
        <w:t xml:space="preserve">уги является </w:t>
      </w:r>
      <w:r w:rsidR="00F34DDA" w:rsidRPr="00852CF3">
        <w:rPr>
          <w:rFonts w:cs="Arial"/>
        </w:rPr>
        <w:t>решени</w:t>
      </w:r>
      <w:r w:rsidR="000A5C12" w:rsidRPr="00852CF3">
        <w:rPr>
          <w:rFonts w:cs="Arial"/>
        </w:rPr>
        <w:t>е</w:t>
      </w:r>
      <w:r w:rsidR="00F34DDA" w:rsidRPr="00852CF3">
        <w:rPr>
          <w:rFonts w:cs="Arial"/>
        </w:rPr>
        <w:t xml:space="preserve"> </w:t>
      </w:r>
      <w:r w:rsidR="00F62B03" w:rsidRPr="00852CF3">
        <w:rPr>
          <w:rFonts w:cs="Arial"/>
        </w:rPr>
        <w:t xml:space="preserve">о признании </w:t>
      </w:r>
      <w:r w:rsidR="00AC1C74" w:rsidRPr="00852CF3">
        <w:rPr>
          <w:rFonts w:cs="Arial"/>
        </w:rPr>
        <w:t xml:space="preserve">(об отказе в признании) </w:t>
      </w:r>
      <w:r w:rsidR="00550474" w:rsidRPr="00852CF3">
        <w:rPr>
          <w:rFonts w:cs="Arial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852CF3">
        <w:rPr>
          <w:rFonts w:cs="Arial"/>
        </w:rPr>
        <w:t>;</w:t>
      </w:r>
    </w:p>
    <w:p w:rsidR="00704684" w:rsidRPr="00852CF3" w:rsidRDefault="00704684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Указанное решение принимается в виде заключения, оформляемого</w:t>
      </w:r>
      <w:r w:rsidR="00FD4716" w:rsidRPr="00852CF3">
        <w:rPr>
          <w:rFonts w:cs="Arial"/>
        </w:rPr>
        <w:t xml:space="preserve"> </w:t>
      </w:r>
      <w:r w:rsidRPr="00852CF3">
        <w:rPr>
          <w:rFonts w:cs="Arial"/>
        </w:rPr>
        <w:t>в соответствии с приложением № 3 к административному регламенту.</w:t>
      </w:r>
    </w:p>
    <w:p w:rsidR="007C0918" w:rsidRPr="00852CF3" w:rsidRDefault="007C0918" w:rsidP="00852C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cs="Arial"/>
        </w:rPr>
      </w:pPr>
      <w:bookmarkStart w:id="9" w:name="sub_121028"/>
      <w:bookmarkStart w:id="10" w:name="sub_1028"/>
      <w:bookmarkEnd w:id="8"/>
      <w:r w:rsidRPr="00852CF3">
        <w:rPr>
          <w:rFonts w:cs="Arial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7C0918" w:rsidRPr="00852CF3" w:rsidRDefault="007C0918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1) при личной явке:</w:t>
      </w:r>
    </w:p>
    <w:p w:rsidR="007C0918" w:rsidRPr="00852CF3" w:rsidRDefault="007C0918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в администрации;</w:t>
      </w:r>
    </w:p>
    <w:p w:rsidR="007C0918" w:rsidRPr="00852CF3" w:rsidRDefault="007C0918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 xml:space="preserve">в филиалах, отделах, удаленных рабочих местах </w:t>
      </w:r>
      <w:r w:rsidR="00290752" w:rsidRPr="00852CF3">
        <w:rPr>
          <w:rFonts w:cs="Arial"/>
        </w:rPr>
        <w:t>АУ</w:t>
      </w:r>
      <w:r w:rsidRPr="00852CF3">
        <w:rPr>
          <w:rFonts w:cs="Arial"/>
        </w:rPr>
        <w:t xml:space="preserve"> «МФЦ»;</w:t>
      </w:r>
    </w:p>
    <w:p w:rsidR="007C0918" w:rsidRPr="00852CF3" w:rsidRDefault="007C0918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lastRenderedPageBreak/>
        <w:t>2) без личной явки:</w:t>
      </w:r>
    </w:p>
    <w:p w:rsidR="007C0918" w:rsidRPr="00852CF3" w:rsidRDefault="007C0918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почтовым отправлением;</w:t>
      </w:r>
    </w:p>
    <w:p w:rsidR="007C0918" w:rsidRPr="00852CF3" w:rsidRDefault="007C0918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на адрес электронной почты;</w:t>
      </w:r>
    </w:p>
    <w:p w:rsidR="007C0918" w:rsidRPr="00852CF3" w:rsidRDefault="007C0918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 xml:space="preserve">в электронной форме через личный кабинет заявителя на 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>/ЕПГУ;</w:t>
      </w:r>
    </w:p>
    <w:p w:rsidR="007C0918" w:rsidRPr="00852CF3" w:rsidRDefault="007C0918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в электронной форме через сайт администрации (при технической реализации).</w:t>
      </w:r>
    </w:p>
    <w:p w:rsidR="007C0918" w:rsidRPr="00852CF3" w:rsidRDefault="007C0918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>/ЕПГУ (при наличии технической возможности).</w:t>
      </w:r>
    </w:p>
    <w:p w:rsidR="007C0918" w:rsidRPr="00852CF3" w:rsidRDefault="007C0918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2.4. Срок предоставления муниципальной услуги не должен превышать 19 рабочих дней даты поступления (регистрации) заявления в администрацию.</w:t>
      </w:r>
    </w:p>
    <w:p w:rsidR="007C0918" w:rsidRPr="00852CF3" w:rsidRDefault="007C0918" w:rsidP="00852C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cs="Arial"/>
        </w:rPr>
      </w:pPr>
      <w:bookmarkStart w:id="11" w:name="sub_1027"/>
      <w:r w:rsidRPr="00852CF3">
        <w:rPr>
          <w:rFonts w:cs="Arial"/>
        </w:rPr>
        <w:t>2.5. Правовые основания для предоставления муниципальной услуги.</w:t>
      </w:r>
    </w:p>
    <w:bookmarkEnd w:id="11"/>
    <w:p w:rsidR="00D028BF" w:rsidRPr="00852CF3" w:rsidRDefault="00D028BF" w:rsidP="00852CF3">
      <w:pPr>
        <w:ind w:firstLine="709"/>
        <w:rPr>
          <w:rFonts w:cs="Arial"/>
          <w:color w:val="1D1B11"/>
        </w:rPr>
      </w:pPr>
      <w:r w:rsidRPr="00852CF3">
        <w:rPr>
          <w:rFonts w:cs="Arial"/>
          <w:color w:val="1D1B11"/>
        </w:rPr>
        <w:t xml:space="preserve">- Жилищный кодекс Российской Федерации (далее – ЖК РФ); </w:t>
      </w:r>
    </w:p>
    <w:p w:rsidR="00D028BF" w:rsidRPr="00852CF3" w:rsidRDefault="00D028BF" w:rsidP="00852CF3">
      <w:pPr>
        <w:ind w:firstLine="709"/>
        <w:rPr>
          <w:rFonts w:cs="Arial"/>
          <w:color w:val="1D1B11"/>
        </w:rPr>
      </w:pPr>
      <w:r w:rsidRPr="00852CF3">
        <w:rPr>
          <w:rFonts w:cs="Arial"/>
          <w:color w:val="1D1B11"/>
        </w:rPr>
        <w:t xml:space="preserve">- 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постановление Правительства Российской Федерации от 13.08.2006 г. № 491); </w:t>
      </w:r>
    </w:p>
    <w:p w:rsidR="00D028BF" w:rsidRPr="00852CF3" w:rsidRDefault="00D028BF" w:rsidP="00852CF3">
      <w:pPr>
        <w:ind w:firstLine="709"/>
        <w:rPr>
          <w:rFonts w:cs="Arial"/>
          <w:color w:val="1D1B11"/>
        </w:rPr>
      </w:pPr>
      <w:r w:rsidRPr="00852CF3">
        <w:rPr>
          <w:rFonts w:cs="Arial"/>
          <w:color w:val="1D1B11"/>
        </w:rPr>
        <w:t>-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D34E4A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852CF3">
        <w:rPr>
          <w:rFonts w:cs="Arial"/>
        </w:rPr>
        <w:t>жащих предоставлению заявителем для признания</w:t>
      </w:r>
      <w:r w:rsidR="00D34E4A" w:rsidRPr="00852CF3">
        <w:rPr>
          <w:rFonts w:cs="Arial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 xml:space="preserve">1) заявление о предоставлении муниципальной услуги в соответствии с приложением № </w:t>
      </w:r>
      <w:r w:rsidR="0026591B" w:rsidRPr="00852CF3">
        <w:rPr>
          <w:rFonts w:cs="Arial"/>
        </w:rPr>
        <w:t>1</w:t>
      </w:r>
      <w:r w:rsidRPr="00852CF3">
        <w:rPr>
          <w:rFonts w:cs="Arial"/>
        </w:rPr>
        <w:t xml:space="preserve"> к административному регламенту;</w:t>
      </w:r>
    </w:p>
    <w:p w:rsidR="00736C14" w:rsidRPr="00852CF3" w:rsidRDefault="007C0918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36C14" w:rsidRPr="00852CF3" w:rsidRDefault="007C0918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7C0918" w:rsidRPr="00852CF3" w:rsidRDefault="007C0918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4)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852CF3" w:rsidRDefault="00454E0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 xml:space="preserve">5) </w:t>
      </w:r>
      <w:r w:rsidR="006B41B9" w:rsidRPr="00852CF3">
        <w:rPr>
          <w:rFonts w:cs="Arial"/>
        </w:rPr>
        <w:t xml:space="preserve">нотариально заверенные </w:t>
      </w:r>
      <w:r w:rsidR="007C0918" w:rsidRPr="00852CF3">
        <w:rPr>
          <w:rFonts w:cs="Arial"/>
        </w:rPr>
        <w:t xml:space="preserve">копии правоустанавливающих документов на </w:t>
      </w:r>
      <w:r w:rsidR="00EE41FD" w:rsidRPr="00852CF3">
        <w:rPr>
          <w:rFonts w:cs="Arial"/>
        </w:rPr>
        <w:t>помещение</w:t>
      </w:r>
      <w:r w:rsidR="007C0918" w:rsidRPr="00852CF3">
        <w:rPr>
          <w:rFonts w:cs="Arial"/>
        </w:rPr>
        <w:t>, если право на него не зарегистрировано в Едином государственном реестре недвижимости;</w:t>
      </w:r>
    </w:p>
    <w:p w:rsidR="00F62B03" w:rsidRPr="00852CF3" w:rsidRDefault="00454E0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6</w:t>
      </w:r>
      <w:r w:rsidR="00F62B03" w:rsidRPr="00852CF3">
        <w:rPr>
          <w:rFonts w:cs="Arial"/>
        </w:rPr>
        <w:t xml:space="preserve">) в отношении нежилого помещения для признания его в дальнейшем жилым помещением </w:t>
      </w:r>
      <w:r w:rsidR="00652B45" w:rsidRPr="00852CF3">
        <w:rPr>
          <w:rFonts w:cs="Arial"/>
        </w:rPr>
        <w:t>–</w:t>
      </w:r>
      <w:r w:rsidR="00F62B03" w:rsidRPr="00852CF3">
        <w:rPr>
          <w:rFonts w:cs="Arial"/>
        </w:rPr>
        <w:t xml:space="preserve"> проект реконструкции нежилого помещения;</w:t>
      </w:r>
    </w:p>
    <w:p w:rsidR="007C0FC1" w:rsidRPr="00852CF3" w:rsidRDefault="00454E0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7</w:t>
      </w:r>
      <w:r w:rsidR="00736C14" w:rsidRPr="00852CF3">
        <w:rPr>
          <w:rFonts w:cs="Arial"/>
        </w:rPr>
        <w:t xml:space="preserve">) </w:t>
      </w:r>
      <w:r w:rsidR="00D34E4A" w:rsidRPr="00852CF3">
        <w:rPr>
          <w:rFonts w:cs="Arial"/>
        </w:rPr>
        <w:t>заключение специализированной организации, проводившей обследование многоквартирного дома,</w:t>
      </w:r>
      <w:r w:rsidR="00652B45" w:rsidRPr="00852CF3">
        <w:rPr>
          <w:rFonts w:cs="Arial"/>
        </w:rPr>
        <w:t>–</w:t>
      </w:r>
      <w:r w:rsidR="00D34E4A" w:rsidRPr="00852CF3">
        <w:rPr>
          <w:rFonts w:cs="Arial"/>
        </w:rPr>
        <w:t xml:space="preserve"> в случае постановки вопроса о признании многоквартирного дома аварийным и подлежащим сносу или реконструкции;</w:t>
      </w:r>
    </w:p>
    <w:p w:rsidR="00EE41FD" w:rsidRPr="00852CF3" w:rsidRDefault="00454E0E" w:rsidP="00852CF3">
      <w:pPr>
        <w:widowControl w:val="0"/>
        <w:ind w:firstLine="709"/>
        <w:rPr>
          <w:rFonts w:eastAsia="Calibri" w:cs="Arial"/>
          <w:lang w:eastAsia="en-US"/>
        </w:rPr>
      </w:pPr>
      <w:r w:rsidRPr="00852CF3">
        <w:rPr>
          <w:rFonts w:cs="Arial"/>
        </w:rPr>
        <w:lastRenderedPageBreak/>
        <w:t>8</w:t>
      </w:r>
      <w:r w:rsidR="00736C14" w:rsidRPr="00852CF3">
        <w:rPr>
          <w:rFonts w:cs="Arial"/>
        </w:rPr>
        <w:t xml:space="preserve">) заключение проектно-изыскательской организации по результатам обследования элементов ограждающих и несущих конструкций жилого помещения </w:t>
      </w:r>
      <w:r w:rsidR="00652B45" w:rsidRPr="00852CF3">
        <w:rPr>
          <w:rFonts w:cs="Arial"/>
        </w:rPr>
        <w:t>–</w:t>
      </w:r>
      <w:r w:rsidR="00736C14" w:rsidRPr="00852CF3">
        <w:rPr>
          <w:rFonts w:cs="Arial"/>
        </w:rPr>
        <w:t xml:space="preserve"> в случае, если в соответствии с абзацем третьим пункта 44 </w:t>
      </w:r>
      <w:r w:rsidR="00652B45" w:rsidRPr="00852CF3">
        <w:rPr>
          <w:rFonts w:cs="Arial"/>
        </w:rPr>
        <w:t xml:space="preserve">Положения </w:t>
      </w:r>
      <w:r w:rsidR="00EE41FD" w:rsidRPr="00852CF3">
        <w:rPr>
          <w:rFonts w:eastAsia="Calibri" w:cs="Arial"/>
          <w:lang w:eastAsia="en-US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садовым, утвержденного постановлением Правительства Российской Федерации от 28.01.2006 № 47</w:t>
      </w:r>
      <w:r w:rsidR="00BA772A" w:rsidRPr="00852CF3">
        <w:rPr>
          <w:rFonts w:eastAsia="Calibri" w:cs="Arial"/>
          <w:lang w:eastAsia="en-US"/>
        </w:rPr>
        <w:t xml:space="preserve"> (далее – Положение от 28.01.2006 № 47)</w:t>
      </w:r>
      <w:r w:rsidR="00EE41FD" w:rsidRPr="00852CF3">
        <w:rPr>
          <w:rFonts w:eastAsia="Calibri" w:cs="Arial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или не соответствующим установленным требованиям;</w:t>
      </w:r>
    </w:p>
    <w:p w:rsidR="00F62B03" w:rsidRPr="00852CF3" w:rsidRDefault="00454E0E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9</w:t>
      </w:r>
      <w:r w:rsidR="00F62B03" w:rsidRPr="00852CF3">
        <w:rPr>
          <w:rFonts w:cs="Arial"/>
        </w:rPr>
        <w:t>) з</w:t>
      </w:r>
      <w:r w:rsidR="00736C14" w:rsidRPr="00852CF3">
        <w:rPr>
          <w:rFonts w:cs="Arial"/>
        </w:rPr>
        <w:t xml:space="preserve">аявления, письма, жалобы граждан на неудовлетворительные условия проживания </w:t>
      </w:r>
      <w:r w:rsidR="00652B45" w:rsidRPr="00852CF3">
        <w:rPr>
          <w:rFonts w:cs="Arial"/>
        </w:rPr>
        <w:t xml:space="preserve">– </w:t>
      </w:r>
      <w:r w:rsidR="00736C14" w:rsidRPr="00852CF3">
        <w:rPr>
          <w:rFonts w:cs="Arial"/>
        </w:rPr>
        <w:t xml:space="preserve">по усмотрению заявителя. </w:t>
      </w:r>
    </w:p>
    <w:p w:rsidR="00736C14" w:rsidRPr="00852CF3" w:rsidRDefault="00736C14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852CF3" w:rsidRDefault="00AA74B8" w:rsidP="00852CF3">
      <w:pPr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2.6.1</w:t>
      </w:r>
      <w:r w:rsidR="008C00A1" w:rsidRPr="00852CF3">
        <w:rPr>
          <w:rFonts w:cs="Arial"/>
        </w:rPr>
        <w:t>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</w:t>
      </w:r>
      <w:r w:rsidR="00D028BF" w:rsidRPr="00852CF3">
        <w:rPr>
          <w:rFonts w:cs="Arial"/>
        </w:rPr>
        <w:t xml:space="preserve"> </w:t>
      </w:r>
      <w:r w:rsidR="008C00A1" w:rsidRPr="00852CF3">
        <w:rPr>
          <w:rFonts w:cs="Arial"/>
        </w:rPr>
        <w:t>не требуется.</w:t>
      </w:r>
    </w:p>
    <w:p w:rsidR="002A1109" w:rsidRPr="00852CF3" w:rsidRDefault="00AA74B8" w:rsidP="00852CF3">
      <w:pPr>
        <w:widowControl w:val="0"/>
        <w:tabs>
          <w:tab w:val="left" w:pos="113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2.6.2</w:t>
      </w:r>
      <w:r w:rsidR="002A1109" w:rsidRPr="00852CF3">
        <w:rPr>
          <w:rFonts w:cs="Arial"/>
          <w:color w:val="000000"/>
        </w:rPr>
        <w:t>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органом государственного надзора (контроля):</w:t>
      </w:r>
    </w:p>
    <w:p w:rsidR="002A1109" w:rsidRPr="00852CF3" w:rsidRDefault="002A1109" w:rsidP="00852CF3">
      <w:pPr>
        <w:widowControl w:val="0"/>
        <w:tabs>
          <w:tab w:val="left" w:pos="113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1)</w:t>
      </w:r>
      <w:r w:rsidR="00FD4716" w:rsidRPr="00852CF3">
        <w:rPr>
          <w:rFonts w:cs="Arial"/>
          <w:color w:val="000000"/>
        </w:rPr>
        <w:t xml:space="preserve"> </w:t>
      </w:r>
      <w:r w:rsidRPr="00852CF3">
        <w:rPr>
          <w:rFonts w:cs="Arial"/>
          <w:color w:val="000000"/>
        </w:rPr>
        <w:t>заключение органов государственного надзора (контроля) по вопросам, отнесенным к их компетенции.</w:t>
      </w:r>
    </w:p>
    <w:p w:rsidR="00736C14" w:rsidRPr="00852CF3" w:rsidRDefault="00736C14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  <w:color w:val="000000"/>
        </w:rPr>
        <w:t xml:space="preserve">2.7. Исчерпывающий перечень </w:t>
      </w:r>
      <w:r w:rsidRPr="00852CF3">
        <w:rPr>
          <w:rFonts w:cs="Arial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852CF3">
        <w:rPr>
          <w:rFonts w:cs="Arial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852CF3">
        <w:rPr>
          <w:rFonts w:cs="Arial"/>
        </w:rPr>
        <w:t>и подлежащих представлению в рамках межведомственного</w:t>
      </w:r>
      <w:r w:rsidR="00BD1A4F" w:rsidRPr="00852CF3">
        <w:rPr>
          <w:rFonts w:cs="Arial"/>
        </w:rPr>
        <w:t xml:space="preserve"> информационного взаимодействия.</w:t>
      </w:r>
    </w:p>
    <w:p w:rsidR="00736C14" w:rsidRPr="00852CF3" w:rsidRDefault="00736C14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852CF3" w:rsidRDefault="00736C14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 xml:space="preserve">а) сведения из Единого государственного реестра </w:t>
      </w:r>
      <w:r w:rsidR="00A10B67" w:rsidRPr="00852CF3">
        <w:rPr>
          <w:rFonts w:cs="Arial"/>
        </w:rPr>
        <w:t>недвижимости</w:t>
      </w:r>
      <w:r w:rsidRPr="00852CF3">
        <w:rPr>
          <w:rFonts w:cs="Arial"/>
        </w:rPr>
        <w:t xml:space="preserve"> о правах на помещение</w:t>
      </w:r>
      <w:r w:rsidR="00377E41" w:rsidRPr="00852CF3">
        <w:rPr>
          <w:rFonts w:cs="Arial"/>
        </w:rPr>
        <w:t>;</w:t>
      </w:r>
    </w:p>
    <w:p w:rsidR="00736C14" w:rsidRPr="00852CF3" w:rsidRDefault="00377E41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б</w:t>
      </w:r>
      <w:r w:rsidR="00736C14" w:rsidRPr="00852CF3">
        <w:rPr>
          <w:rFonts w:cs="Arial"/>
        </w:rPr>
        <w:t>) технический паспорт жилого помещения, а для нежилых помещений - технический план; технический паспорт жилого помещения;</w:t>
      </w:r>
    </w:p>
    <w:p w:rsidR="00736C14" w:rsidRPr="00852CF3" w:rsidRDefault="00736C14" w:rsidP="00852CF3">
      <w:pPr>
        <w:widowControl w:val="0"/>
        <w:tabs>
          <w:tab w:val="left" w:pos="1134"/>
        </w:tabs>
        <w:ind w:firstLine="709"/>
        <w:rPr>
          <w:rFonts w:cs="Arial"/>
          <w:color w:val="000000"/>
        </w:rPr>
      </w:pPr>
      <w:r w:rsidRPr="00852CF3">
        <w:rPr>
          <w:rFonts w:cs="Arial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852CF3">
        <w:rPr>
          <w:rFonts w:cs="Arial"/>
          <w:color w:val="000000"/>
        </w:rPr>
        <w:t>Положения № 47, является необходимым для принятия решения о признании жилого помещения непригодным для проживания.</w:t>
      </w:r>
    </w:p>
    <w:p w:rsidR="002A1109" w:rsidRPr="00852CF3" w:rsidRDefault="002A1109" w:rsidP="00852CF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eastAsia="Calibri" w:cs="Arial"/>
          <w:color w:val="000000"/>
          <w:lang w:eastAsia="en-US"/>
        </w:rPr>
        <w:t>2.7.1.</w:t>
      </w:r>
      <w:r w:rsidRPr="00852CF3">
        <w:rPr>
          <w:rFonts w:cs="Arial"/>
          <w:color w:val="000000"/>
        </w:rPr>
        <w:t xml:space="preserve"> Заявитель вправе представить документы (сведения), указанные в </w:t>
      </w:r>
      <w:hyperlink r:id="rId14" w:history="1">
        <w:r w:rsidRPr="00852CF3">
          <w:rPr>
            <w:rFonts w:cs="Arial"/>
            <w:color w:val="000000"/>
          </w:rPr>
          <w:t>пункте 2.7</w:t>
        </w:r>
      </w:hyperlink>
      <w:r w:rsidRPr="00852CF3">
        <w:rPr>
          <w:rFonts w:cs="Arial"/>
          <w:color w:val="000000"/>
        </w:rPr>
        <w:t xml:space="preserve"> административного </w:t>
      </w:r>
      <w:r w:rsidRPr="00852CF3">
        <w:rPr>
          <w:rFonts w:cs="Arial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852CF3" w:rsidRDefault="002A1109" w:rsidP="00852CF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2.7.2. При предоставлении муниципальной услуги запрещается требовать от Заявителя:</w:t>
      </w:r>
    </w:p>
    <w:p w:rsidR="002A1109" w:rsidRPr="00852CF3" w:rsidRDefault="002A1109" w:rsidP="00852CF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представления документов и информации или осуществления действий, </w:t>
      </w:r>
      <w:r w:rsidRPr="00852CF3">
        <w:rPr>
          <w:rFonts w:cs="Arial"/>
          <w:color w:val="000000"/>
        </w:rPr>
        <w:lastRenderedPageBreak/>
        <w:t xml:space="preserve">представление или осуществление которых не предусмотрено нормативными правовыми актами, регулирующими </w:t>
      </w:r>
      <w:r w:rsidR="00D028BF" w:rsidRPr="00852CF3">
        <w:rPr>
          <w:rFonts w:cs="Arial"/>
          <w:color w:val="000000"/>
        </w:rPr>
        <w:t xml:space="preserve">отношения, возникающие в связи </w:t>
      </w:r>
      <w:r w:rsidRPr="00852CF3">
        <w:rPr>
          <w:rFonts w:cs="Arial"/>
          <w:color w:val="000000"/>
        </w:rPr>
        <w:t>с предоставлением муниципальной услуги;</w:t>
      </w:r>
    </w:p>
    <w:p w:rsidR="002A1109" w:rsidRPr="00852CF3" w:rsidRDefault="002A1109" w:rsidP="00852CF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</w:t>
      </w:r>
      <w:r w:rsidR="00A75CA6" w:rsidRPr="00852CF3">
        <w:rPr>
          <w:rFonts w:cs="Arial"/>
          <w:color w:val="000000"/>
        </w:rPr>
        <w:t xml:space="preserve"> </w:t>
      </w:r>
      <w:r w:rsidRPr="00852CF3">
        <w:rPr>
          <w:rFonts w:cs="Arial"/>
          <w:color w:val="000000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852CF3">
          <w:rPr>
            <w:rFonts w:cs="Arial"/>
            <w:color w:val="000000"/>
          </w:rPr>
          <w:t>части 6 статьи 7</w:t>
        </w:r>
      </w:hyperlink>
      <w:r w:rsidRPr="00852CF3">
        <w:rPr>
          <w:rFonts w:cs="Arial"/>
          <w:color w:val="000000"/>
        </w:rPr>
        <w:t xml:space="preserve"> Федерального закона от 27.07.2010 № 210-ФЗ </w:t>
      </w:r>
      <w:r w:rsidR="00FD4716" w:rsidRPr="00852CF3">
        <w:rPr>
          <w:rFonts w:cs="Arial"/>
          <w:color w:val="000000"/>
        </w:rPr>
        <w:t>«</w:t>
      </w:r>
      <w:r w:rsidRPr="00852CF3">
        <w:rPr>
          <w:rFonts w:cs="Arial"/>
          <w:color w:val="000000"/>
        </w:rPr>
        <w:t>Об организации предоставления государственных и муниципальных услуг</w:t>
      </w:r>
      <w:r w:rsidR="00FD4716" w:rsidRPr="00852CF3">
        <w:rPr>
          <w:rFonts w:cs="Arial"/>
          <w:color w:val="000000"/>
        </w:rPr>
        <w:t>»</w:t>
      </w:r>
      <w:r w:rsidRPr="00852CF3">
        <w:rPr>
          <w:rFonts w:cs="Arial"/>
          <w:color w:val="000000"/>
        </w:rPr>
        <w:t xml:space="preserve"> (далее – Федеральный закон № 210);</w:t>
      </w:r>
    </w:p>
    <w:p w:rsidR="002A1109" w:rsidRPr="00852CF3" w:rsidRDefault="002A1109" w:rsidP="00852CF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D028BF" w:rsidRPr="00852CF3">
        <w:rPr>
          <w:rFonts w:cs="Arial"/>
          <w:color w:val="000000"/>
        </w:rPr>
        <w:t xml:space="preserve">о самоуправления, организации, </w:t>
      </w:r>
      <w:r w:rsidRPr="00852CF3">
        <w:rPr>
          <w:rFonts w:cs="Arial"/>
          <w:color w:val="000000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history="1">
        <w:r w:rsidRPr="00852CF3">
          <w:rPr>
            <w:rFonts w:cs="Arial"/>
            <w:color w:val="000000"/>
          </w:rPr>
          <w:t>части 1 статьи 9</w:t>
        </w:r>
      </w:hyperlink>
      <w:r w:rsidRPr="00852CF3">
        <w:rPr>
          <w:rFonts w:cs="Arial"/>
          <w:color w:val="000000"/>
        </w:rPr>
        <w:t xml:space="preserve"> Федерального закона № 210-ФЗ;</w:t>
      </w:r>
    </w:p>
    <w:p w:rsidR="002A1109" w:rsidRPr="00852CF3" w:rsidRDefault="002A1109" w:rsidP="00852CF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представления документов и информации, отсутствие и</w:t>
      </w:r>
      <w:r w:rsidR="00A75CA6" w:rsidRPr="00852CF3">
        <w:rPr>
          <w:rFonts w:cs="Arial"/>
          <w:color w:val="000000"/>
        </w:rPr>
        <w:t xml:space="preserve"> </w:t>
      </w:r>
      <w:r w:rsidRPr="00852CF3">
        <w:rPr>
          <w:rFonts w:cs="Arial"/>
          <w:color w:val="000000"/>
        </w:rPr>
        <w:t>(или) недостоверность которых не указывались при первоначальном отказе в приеме документов, необходимых для предоставле</w:t>
      </w:r>
      <w:r w:rsidR="00D028BF" w:rsidRPr="00852CF3">
        <w:rPr>
          <w:rFonts w:cs="Arial"/>
          <w:color w:val="000000"/>
        </w:rPr>
        <w:t xml:space="preserve">ния муниципальной услуги, либо </w:t>
      </w:r>
      <w:r w:rsidRPr="00852CF3">
        <w:rPr>
          <w:rFonts w:cs="Arial"/>
          <w:color w:val="000000"/>
        </w:rPr>
        <w:t xml:space="preserve">в предоставлении муниципальной услуги, за исключением случаев, предусмотренных </w:t>
      </w:r>
      <w:hyperlink r:id="rId17" w:history="1">
        <w:r w:rsidRPr="00852CF3">
          <w:rPr>
            <w:rFonts w:cs="Arial"/>
            <w:color w:val="000000"/>
          </w:rPr>
          <w:t>пунктом 4 части 1 статьи 7</w:t>
        </w:r>
      </w:hyperlink>
      <w:r w:rsidRPr="00852CF3">
        <w:rPr>
          <w:rFonts w:cs="Arial"/>
          <w:color w:val="000000"/>
        </w:rPr>
        <w:t xml:space="preserve"> Федерального закона № 210-ФЗ;</w:t>
      </w:r>
    </w:p>
    <w:p w:rsidR="002A1109" w:rsidRPr="00852CF3" w:rsidRDefault="002A1109" w:rsidP="00852CF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852CF3">
          <w:rPr>
            <w:rFonts w:cs="Arial"/>
            <w:color w:val="000000"/>
          </w:rPr>
          <w:t>пунктом 7.2 части 1 статьи 16</w:t>
        </w:r>
      </w:hyperlink>
      <w:r w:rsidRPr="00852CF3">
        <w:rPr>
          <w:rFonts w:cs="Arial"/>
          <w:color w:val="000000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852CF3" w:rsidRDefault="002A1109" w:rsidP="00852CF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852CF3" w:rsidRDefault="002A1109" w:rsidP="00852CF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852CF3" w:rsidRDefault="002A1109" w:rsidP="00852CF3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</w:t>
      </w:r>
      <w:r w:rsidR="00290752" w:rsidRPr="00852CF3">
        <w:rPr>
          <w:rFonts w:cs="Arial"/>
          <w:color w:val="000000"/>
        </w:rPr>
        <w:t>ПГУ ВО</w:t>
      </w:r>
      <w:r w:rsidRPr="00852CF3">
        <w:rPr>
          <w:rFonts w:cs="Arial"/>
          <w:color w:val="000000"/>
        </w:rPr>
        <w:t xml:space="preserve"> и уведомлять заявителя о проведенных мероприятиях.</w:t>
      </w:r>
    </w:p>
    <w:p w:rsidR="002A1109" w:rsidRPr="00852CF3" w:rsidRDefault="002A1109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852CF3" w:rsidRDefault="002A1109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lastRenderedPageBreak/>
        <w:t>Основания для приостановления предоставления муниципальной услуги не предусмотрены.</w:t>
      </w:r>
    </w:p>
    <w:p w:rsidR="00736C14" w:rsidRPr="00852CF3" w:rsidRDefault="00736C14" w:rsidP="00852CF3">
      <w:pPr>
        <w:widowControl w:val="0"/>
        <w:tabs>
          <w:tab w:val="left" w:pos="1134"/>
        </w:tabs>
        <w:autoSpaceDE w:val="0"/>
        <w:autoSpaceDN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852CF3" w:rsidRDefault="00736C14" w:rsidP="00852CF3">
      <w:pPr>
        <w:widowControl w:val="0"/>
        <w:tabs>
          <w:tab w:val="left" w:pos="113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852CF3" w:rsidRDefault="002D0811" w:rsidP="00852CF3">
      <w:pPr>
        <w:widowControl w:val="0"/>
        <w:tabs>
          <w:tab w:val="left" w:pos="113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1) </w:t>
      </w:r>
      <w:r w:rsidR="00407AA1" w:rsidRPr="00852CF3">
        <w:rPr>
          <w:rFonts w:cs="Arial"/>
          <w:color w:val="000000"/>
        </w:rPr>
        <w:t>Заявление на получение услуги оформлено не в соответствии с административным регламентом:</w:t>
      </w:r>
    </w:p>
    <w:p w:rsidR="00736C14" w:rsidRPr="00852CF3" w:rsidRDefault="00407AA1" w:rsidP="00852CF3">
      <w:pPr>
        <w:widowControl w:val="0"/>
        <w:tabs>
          <w:tab w:val="left" w:pos="113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-</w:t>
      </w:r>
      <w:r w:rsidR="00736C14" w:rsidRPr="00852CF3">
        <w:rPr>
          <w:rFonts w:cs="Arial"/>
          <w:color w:val="000000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852CF3">
        <w:rPr>
          <w:rFonts w:cs="Arial"/>
          <w:color w:val="000000"/>
        </w:rPr>
        <w:t xml:space="preserve"> </w:t>
      </w:r>
      <w:r w:rsidR="00736C14" w:rsidRPr="00852CF3">
        <w:rPr>
          <w:rFonts w:cs="Arial"/>
          <w:color w:val="000000"/>
        </w:rPr>
        <w:t xml:space="preserve">за предоставлением </w:t>
      </w:r>
      <w:r w:rsidR="00A10B67" w:rsidRPr="00852CF3">
        <w:rPr>
          <w:rFonts w:cs="Arial"/>
          <w:color w:val="000000"/>
        </w:rPr>
        <w:t xml:space="preserve">муниципальной </w:t>
      </w:r>
      <w:r w:rsidR="00736C14" w:rsidRPr="00852CF3">
        <w:rPr>
          <w:rFonts w:cs="Arial"/>
          <w:color w:val="000000"/>
        </w:rPr>
        <w:t>услуги;</w:t>
      </w:r>
    </w:p>
    <w:p w:rsidR="00736C14" w:rsidRPr="00852CF3" w:rsidRDefault="00407AA1" w:rsidP="00852CF3">
      <w:pPr>
        <w:widowControl w:val="0"/>
        <w:tabs>
          <w:tab w:val="left" w:pos="113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-</w:t>
      </w:r>
      <w:r w:rsidR="00736C14" w:rsidRPr="00852CF3">
        <w:rPr>
          <w:rFonts w:cs="Arial"/>
          <w:color w:val="000000"/>
        </w:rPr>
        <w:t xml:space="preserve"> текст в з</w:t>
      </w:r>
      <w:r w:rsidRPr="00852CF3">
        <w:rPr>
          <w:rFonts w:cs="Arial"/>
          <w:color w:val="000000"/>
        </w:rPr>
        <w:t>аявлении не поддается прочтению.</w:t>
      </w:r>
    </w:p>
    <w:p w:rsidR="00407AA1" w:rsidRPr="00852CF3" w:rsidRDefault="002D0811" w:rsidP="00852CF3">
      <w:pPr>
        <w:widowControl w:val="0"/>
        <w:tabs>
          <w:tab w:val="left" w:pos="113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2) </w:t>
      </w:r>
      <w:r w:rsidR="00407AA1" w:rsidRPr="00852CF3">
        <w:rPr>
          <w:rFonts w:cs="Arial"/>
          <w:color w:val="000000"/>
        </w:rPr>
        <w:t>Заявление подано лицом, не уполномоченным на осуществление таких действий:</w:t>
      </w:r>
    </w:p>
    <w:p w:rsidR="00736C14" w:rsidRPr="00852CF3" w:rsidRDefault="00407AA1" w:rsidP="00852CF3">
      <w:pPr>
        <w:widowControl w:val="0"/>
        <w:tabs>
          <w:tab w:val="left" w:pos="113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-</w:t>
      </w:r>
      <w:r w:rsidR="00736C14" w:rsidRPr="00852CF3">
        <w:rPr>
          <w:rFonts w:cs="Arial"/>
          <w:color w:val="000000"/>
        </w:rPr>
        <w:t xml:space="preserve"> заявление подписано не уполномоченным лицом.</w:t>
      </w:r>
    </w:p>
    <w:p w:rsidR="00736C14" w:rsidRPr="00852CF3" w:rsidRDefault="00736C14" w:rsidP="00852CF3">
      <w:pPr>
        <w:widowControl w:val="0"/>
        <w:tabs>
          <w:tab w:val="left" w:pos="113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2.10. Исчерпывающий перечень оснований для отказа в пред</w:t>
      </w:r>
      <w:r w:rsidR="00AD0133" w:rsidRPr="00852CF3">
        <w:rPr>
          <w:rFonts w:cs="Arial"/>
          <w:color w:val="000000"/>
        </w:rPr>
        <w:t xml:space="preserve">оставлении муниципальной услуги </w:t>
      </w:r>
      <w:r w:rsidR="0033673C" w:rsidRPr="00852CF3">
        <w:rPr>
          <w:rFonts w:cs="Arial"/>
          <w:color w:val="000000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36C14" w:rsidRPr="00852CF3" w:rsidRDefault="00736C14" w:rsidP="00852CF3">
      <w:pPr>
        <w:widowControl w:val="0"/>
        <w:tabs>
          <w:tab w:val="left" w:pos="113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Основани</w:t>
      </w:r>
      <w:r w:rsidR="00377E41" w:rsidRPr="00852CF3">
        <w:rPr>
          <w:rFonts w:cs="Arial"/>
          <w:color w:val="000000"/>
        </w:rPr>
        <w:t>я</w:t>
      </w:r>
      <w:r w:rsidRPr="00852CF3">
        <w:rPr>
          <w:rFonts w:cs="Arial"/>
          <w:color w:val="000000"/>
        </w:rPr>
        <w:t>м</w:t>
      </w:r>
      <w:r w:rsidR="00A10B67" w:rsidRPr="00852CF3">
        <w:rPr>
          <w:rFonts w:cs="Arial"/>
          <w:color w:val="000000"/>
        </w:rPr>
        <w:t>и</w:t>
      </w:r>
      <w:r w:rsidRPr="00852CF3">
        <w:rPr>
          <w:rFonts w:cs="Arial"/>
          <w:color w:val="000000"/>
        </w:rPr>
        <w:t xml:space="preserve"> для принятия решения об отказе в </w:t>
      </w:r>
      <w:r w:rsidR="00A10B67" w:rsidRPr="00852CF3">
        <w:rPr>
          <w:rFonts w:cs="Arial"/>
          <w:color w:val="000000"/>
        </w:rPr>
        <w:t xml:space="preserve">предоставлении </w:t>
      </w:r>
      <w:r w:rsidRPr="00852CF3">
        <w:rPr>
          <w:rFonts w:cs="Arial"/>
          <w:color w:val="000000"/>
        </w:rPr>
        <w:t xml:space="preserve">муниципальной услуги </w:t>
      </w:r>
      <w:r w:rsidR="00A10B67" w:rsidRPr="00852CF3">
        <w:rPr>
          <w:rFonts w:cs="Arial"/>
          <w:color w:val="000000"/>
        </w:rPr>
        <w:t>являются</w:t>
      </w:r>
      <w:r w:rsidRPr="00852CF3">
        <w:rPr>
          <w:rFonts w:cs="Arial"/>
          <w:color w:val="000000"/>
        </w:rPr>
        <w:t>:</w:t>
      </w:r>
    </w:p>
    <w:p w:rsidR="00407AA1" w:rsidRPr="00852CF3" w:rsidRDefault="00C2575C" w:rsidP="00852CF3">
      <w:pPr>
        <w:widowControl w:val="0"/>
        <w:tabs>
          <w:tab w:val="left" w:pos="113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1) </w:t>
      </w:r>
      <w:r w:rsidR="00407AA1" w:rsidRPr="00852CF3">
        <w:rPr>
          <w:rFonts w:cs="Arial"/>
          <w:color w:val="000000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736C14" w:rsidRPr="00852CF3" w:rsidRDefault="00407AA1" w:rsidP="00852CF3">
      <w:pPr>
        <w:widowControl w:val="0"/>
        <w:tabs>
          <w:tab w:val="left" w:pos="113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-</w:t>
      </w:r>
      <w:r w:rsidR="00736C14" w:rsidRPr="00852CF3">
        <w:rPr>
          <w:rFonts w:cs="Arial"/>
          <w:color w:val="000000"/>
        </w:rPr>
        <w:t xml:space="preserve"> непредставление документов, указанных в </w:t>
      </w:r>
      <w:r w:rsidR="004D1FEC" w:rsidRPr="00852CF3">
        <w:rPr>
          <w:rFonts w:cs="Arial"/>
          <w:color w:val="000000"/>
        </w:rPr>
        <w:t>пункте 2.6</w:t>
      </w:r>
      <w:r w:rsidR="00736C14" w:rsidRPr="00852CF3">
        <w:rPr>
          <w:rFonts w:cs="Arial"/>
          <w:color w:val="000000"/>
        </w:rPr>
        <w:t xml:space="preserve"> настояще</w:t>
      </w:r>
      <w:r w:rsidR="00866DE0" w:rsidRPr="00852CF3">
        <w:rPr>
          <w:rFonts w:cs="Arial"/>
          <w:color w:val="000000"/>
        </w:rPr>
        <w:t>го административного регламента</w:t>
      </w:r>
      <w:r w:rsidR="00E83D09" w:rsidRPr="00852CF3">
        <w:rPr>
          <w:rFonts w:cs="Arial"/>
          <w:color w:val="000000"/>
        </w:rPr>
        <w:t>.</w:t>
      </w:r>
    </w:p>
    <w:bookmarkEnd w:id="9"/>
    <w:bookmarkEnd w:id="10"/>
    <w:p w:rsidR="00C13CBE" w:rsidRPr="00852CF3" w:rsidRDefault="00C13CBE" w:rsidP="00852CF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852CF3" w:rsidRDefault="00C13CBE" w:rsidP="00852CF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852CF3">
        <w:rPr>
          <w:color w:val="000000"/>
          <w:sz w:val="24"/>
          <w:szCs w:val="24"/>
        </w:rPr>
        <w:t xml:space="preserve"> 2.11.1. Муниципальная услуга предоставляется бесплатно.</w:t>
      </w:r>
    </w:p>
    <w:p w:rsidR="00C13CBE" w:rsidRPr="00852CF3" w:rsidRDefault="00C13CBE" w:rsidP="00852CF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852CF3">
        <w:rPr>
          <w:color w:val="000000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852CF3" w:rsidRDefault="00C13CB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color w:val="000000"/>
          <w:sz w:val="24"/>
        </w:rPr>
        <w:t xml:space="preserve">2.13. Срок регистрации </w:t>
      </w:r>
      <w:r w:rsidRPr="00852CF3">
        <w:rPr>
          <w:rFonts w:cs="Arial"/>
          <w:sz w:val="24"/>
        </w:rPr>
        <w:t>запроса заявителя о предоставлении муниципальной услуги составляет в администрации:</w:t>
      </w:r>
    </w:p>
    <w:p w:rsidR="00C13CBE" w:rsidRPr="00852CF3" w:rsidRDefault="00C13CB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>- при личном обращении – 1 рабочий день с даты поступления;</w:t>
      </w:r>
    </w:p>
    <w:p w:rsidR="00C13CBE" w:rsidRPr="00852CF3" w:rsidRDefault="00C13CB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>- при направлении запроса почтовой связью в администрацию - 1 рабочий день с даты поступления;</w:t>
      </w:r>
    </w:p>
    <w:p w:rsidR="00C13CBE" w:rsidRPr="00852CF3" w:rsidRDefault="00C13CB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 xml:space="preserve">- при направлении запроса на бумажном носителе из </w:t>
      </w:r>
      <w:r w:rsidR="00290752" w:rsidRPr="00852CF3">
        <w:rPr>
          <w:rFonts w:cs="Arial"/>
          <w:sz w:val="24"/>
        </w:rPr>
        <w:t>АУ</w:t>
      </w:r>
      <w:r w:rsidRPr="00852CF3">
        <w:rPr>
          <w:rFonts w:cs="Arial"/>
          <w:sz w:val="24"/>
        </w:rPr>
        <w:t xml:space="preserve"> «МФЦ» в администрацию – 1 рабочий день с даты поступления документов из </w:t>
      </w:r>
      <w:r w:rsidR="00290752" w:rsidRPr="00852CF3">
        <w:rPr>
          <w:rFonts w:cs="Arial"/>
          <w:sz w:val="24"/>
        </w:rPr>
        <w:t>АУ</w:t>
      </w:r>
      <w:r w:rsidRPr="00852CF3">
        <w:rPr>
          <w:rFonts w:cs="Arial"/>
          <w:sz w:val="24"/>
        </w:rPr>
        <w:t xml:space="preserve"> «МФЦ» в администрацию;</w:t>
      </w:r>
    </w:p>
    <w:p w:rsidR="00C13CBE" w:rsidRPr="00852CF3" w:rsidRDefault="00C13CB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color w:val="000000"/>
          <w:sz w:val="24"/>
        </w:rPr>
      </w:pPr>
      <w:r w:rsidRPr="00852CF3">
        <w:rPr>
          <w:rFonts w:cs="Arial"/>
          <w:sz w:val="24"/>
        </w:rPr>
        <w:t xml:space="preserve">- </w:t>
      </w:r>
      <w:r w:rsidRPr="00852CF3">
        <w:rPr>
          <w:rFonts w:cs="Arial"/>
          <w:color w:val="000000"/>
          <w:sz w:val="24"/>
        </w:rPr>
        <w:t xml:space="preserve">при направлении запроса в форме электронного документа посредством ЕПГУ или </w:t>
      </w:r>
      <w:r w:rsidR="00290752" w:rsidRPr="00852CF3">
        <w:rPr>
          <w:rFonts w:cs="Arial"/>
          <w:color w:val="000000"/>
          <w:sz w:val="24"/>
        </w:rPr>
        <w:t>ПГУ ВО</w:t>
      </w:r>
      <w:r w:rsidRPr="00852CF3">
        <w:rPr>
          <w:rFonts w:cs="Arial"/>
          <w:color w:val="000000"/>
          <w:sz w:val="24"/>
        </w:rPr>
        <w:t xml:space="preserve"> (при наличии технической возможности) – 1 рабочий день с даты поступления.</w:t>
      </w:r>
    </w:p>
    <w:p w:rsidR="00C13CBE" w:rsidRPr="00852CF3" w:rsidRDefault="00C13CB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color w:val="000000"/>
          <w:sz w:val="24"/>
        </w:rPr>
      </w:pPr>
      <w:r w:rsidRPr="00852CF3">
        <w:rPr>
          <w:rFonts w:cs="Arial"/>
          <w:color w:val="000000"/>
          <w:sz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D028BF" w:rsidRPr="00852CF3">
        <w:rPr>
          <w:rFonts w:cs="Arial"/>
          <w:color w:val="000000"/>
          <w:sz w:val="24"/>
        </w:rPr>
        <w:t xml:space="preserve">и перечнем документов, </w:t>
      </w:r>
      <w:r w:rsidRPr="00852CF3">
        <w:rPr>
          <w:rFonts w:cs="Arial"/>
          <w:color w:val="000000"/>
          <w:sz w:val="24"/>
        </w:rPr>
        <w:t>необходимых для предоставления муниципальной услуги.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2.14.1. Предоставление муниципальной услуги осуществляется в специально выделенных для этих целей помещениях администрации или в многофункциональных </w:t>
      </w:r>
      <w:r w:rsidRPr="00852CF3">
        <w:rPr>
          <w:rFonts w:cs="Arial"/>
          <w:color w:val="000000"/>
        </w:rPr>
        <w:lastRenderedPageBreak/>
        <w:t>центрах.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2.14.2. Наличие на территории</w:t>
      </w:r>
      <w:r w:rsidRPr="00852CF3">
        <w:rPr>
          <w:rFonts w:cs="Arial"/>
        </w:rPr>
        <w:t xml:space="preserve">, прилегающей к зданию, не менее 10 процентов мест (но не менее </w:t>
      </w:r>
      <w:r w:rsidRPr="00852CF3">
        <w:rPr>
          <w:rFonts w:cs="Arial"/>
          <w:color w:val="000000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2.14.4. Здание (помещение) оборудуется информационной табличкой (вывеской), содержащей полное наименование</w:t>
      </w:r>
      <w:r w:rsidR="00852CF3" w:rsidRPr="00852CF3">
        <w:rPr>
          <w:rFonts w:cs="Arial"/>
          <w:color w:val="000000"/>
        </w:rPr>
        <w:t xml:space="preserve"> </w:t>
      </w:r>
      <w:r w:rsidRPr="00852CF3">
        <w:rPr>
          <w:rFonts w:cs="Arial"/>
          <w:color w:val="000000"/>
        </w:rPr>
        <w:t>администрации,</w:t>
      </w:r>
      <w:r w:rsidR="00852CF3" w:rsidRPr="00852CF3">
        <w:rPr>
          <w:rFonts w:cs="Arial"/>
          <w:color w:val="000000"/>
        </w:rPr>
        <w:t xml:space="preserve"> </w:t>
      </w:r>
      <w:r w:rsidRPr="00852CF3">
        <w:rPr>
          <w:rFonts w:cs="Arial"/>
          <w:color w:val="000000"/>
        </w:rPr>
        <w:t>а также информацию о режиме его работы.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2.14.7. При необходимости работником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«МФЦ», администрации</w:t>
      </w:r>
      <w:r w:rsidR="00852CF3" w:rsidRPr="00852CF3">
        <w:rPr>
          <w:rFonts w:cs="Arial"/>
          <w:color w:val="000000"/>
        </w:rPr>
        <w:t xml:space="preserve"> </w:t>
      </w:r>
      <w:r w:rsidRPr="00852CF3">
        <w:rPr>
          <w:rFonts w:cs="Arial"/>
          <w:color w:val="000000"/>
        </w:rPr>
        <w:t>инвалиду оказывается помощь в преодолении барьеров, мешающих получению ими услуг наравне с другими лицами.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ind w:firstLine="709"/>
        <w:rPr>
          <w:rFonts w:cs="Arial"/>
        </w:rPr>
      </w:pPr>
      <w:r w:rsidRPr="00852CF3">
        <w:rPr>
          <w:rFonts w:cs="Arial"/>
          <w:color w:val="000000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852CF3">
        <w:rPr>
          <w:rFonts w:cs="Arial"/>
        </w:rPr>
        <w:t>для вызова работника, ответственного за сопровождение инвалида.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ind w:firstLine="709"/>
        <w:rPr>
          <w:rFonts w:cs="Arial"/>
        </w:rPr>
      </w:pPr>
      <w:r w:rsidRPr="00852CF3">
        <w:rPr>
          <w:rFonts w:cs="Arial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ind w:firstLine="709"/>
        <w:rPr>
          <w:rFonts w:cs="Arial"/>
        </w:rPr>
      </w:pPr>
      <w:r w:rsidRPr="00852CF3">
        <w:rPr>
          <w:rFonts w:cs="Arial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ind w:firstLine="709"/>
        <w:rPr>
          <w:rFonts w:cs="Arial"/>
        </w:rPr>
      </w:pPr>
      <w:r w:rsidRPr="00852CF3">
        <w:rPr>
          <w:rFonts w:cs="Arial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 w:rsidR="00852CF3" w:rsidRPr="00852CF3">
        <w:rPr>
          <w:rFonts w:cs="Arial"/>
        </w:rPr>
        <w:t xml:space="preserve"> 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ind w:firstLine="709"/>
        <w:rPr>
          <w:rFonts w:cs="Arial"/>
        </w:rPr>
      </w:pPr>
      <w:r w:rsidRPr="00852CF3">
        <w:rPr>
          <w:rFonts w:cs="Arial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ind w:firstLine="709"/>
        <w:rPr>
          <w:rFonts w:cs="Arial"/>
        </w:rPr>
      </w:pPr>
      <w:r w:rsidRPr="00852CF3">
        <w:rPr>
          <w:rFonts w:cs="Arial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ind w:firstLine="709"/>
        <w:rPr>
          <w:rFonts w:cs="Arial"/>
        </w:rPr>
      </w:pPr>
      <w:r w:rsidRPr="00852CF3">
        <w:rPr>
          <w:rFonts w:cs="Arial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ind w:firstLine="709"/>
        <w:rPr>
          <w:rFonts w:cs="Arial"/>
        </w:rPr>
      </w:pPr>
      <w:r w:rsidRPr="00852CF3">
        <w:rPr>
          <w:rFonts w:cs="Arial"/>
        </w:rPr>
        <w:t>2.15. Показатели доступности и качества муниципальной услуги.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ind w:firstLine="709"/>
        <w:rPr>
          <w:rFonts w:cs="Arial"/>
        </w:rPr>
      </w:pPr>
      <w:r w:rsidRPr="00852CF3">
        <w:rPr>
          <w:rFonts w:cs="Arial"/>
        </w:rPr>
        <w:lastRenderedPageBreak/>
        <w:t>2.15.1. Показатели доступности муниципальной услуги (общие, применимые в отношении всех заявителей):</w:t>
      </w:r>
    </w:p>
    <w:p w:rsidR="00C13CBE" w:rsidRPr="00852CF3" w:rsidRDefault="00C13CB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</w:rPr>
        <w:t xml:space="preserve">1) </w:t>
      </w:r>
      <w:r w:rsidRPr="00852CF3">
        <w:rPr>
          <w:rFonts w:cs="Arial"/>
          <w:color w:val="000000"/>
        </w:rPr>
        <w:t>транспортная доступность к месту предоставления муниципальной услуги;</w:t>
      </w:r>
    </w:p>
    <w:p w:rsidR="00C13CBE" w:rsidRPr="00852CF3" w:rsidRDefault="00C13CB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C13CBE" w:rsidRPr="00852CF3" w:rsidRDefault="00C13CB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3) возможность получения полной и достоверной информации о муниципальной услуге в администрации,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«МФЦ», по телефону, на официальном сайте органа, предоставляющего услугу, посредством ЕПГУ, либо </w:t>
      </w:r>
      <w:r w:rsidR="00290752" w:rsidRPr="00852CF3">
        <w:rPr>
          <w:rFonts w:cs="Arial"/>
          <w:color w:val="000000"/>
        </w:rPr>
        <w:t>ПГУ ВО</w:t>
      </w:r>
      <w:r w:rsidRPr="00852CF3">
        <w:rPr>
          <w:rFonts w:cs="Arial"/>
          <w:color w:val="000000"/>
        </w:rPr>
        <w:t>;</w:t>
      </w:r>
    </w:p>
    <w:p w:rsidR="00C13CBE" w:rsidRPr="00852CF3" w:rsidRDefault="00C13CB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852CF3" w:rsidRDefault="00C13CB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</w:t>
      </w:r>
      <w:r w:rsidR="00290752" w:rsidRPr="00852CF3">
        <w:rPr>
          <w:rFonts w:cs="Arial"/>
          <w:color w:val="000000"/>
        </w:rPr>
        <w:t>ПГУ ВО</w:t>
      </w:r>
      <w:r w:rsidRPr="00852CF3">
        <w:rPr>
          <w:rFonts w:cs="Arial"/>
          <w:color w:val="000000"/>
        </w:rPr>
        <w:t>.</w:t>
      </w:r>
    </w:p>
    <w:p w:rsidR="00C13CBE" w:rsidRPr="00852CF3" w:rsidRDefault="00C13CBE" w:rsidP="00852CF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6) возможность получения муниципальной услуги по экстерриториальному принципу;</w:t>
      </w:r>
    </w:p>
    <w:p w:rsidR="00C13CBE" w:rsidRPr="00852CF3" w:rsidRDefault="00C13CBE" w:rsidP="00852CF3">
      <w:pPr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7) возможность получения муниципальной услуги посредством комплексного запроса.</w:t>
      </w:r>
    </w:p>
    <w:p w:rsidR="00C13CBE" w:rsidRPr="00852CF3" w:rsidRDefault="00C13CBE" w:rsidP="00852CF3">
      <w:pPr>
        <w:widowControl w:val="0"/>
        <w:tabs>
          <w:tab w:val="left" w:pos="3261"/>
        </w:tabs>
        <w:ind w:firstLine="709"/>
        <w:rPr>
          <w:rFonts w:cs="Arial"/>
          <w:color w:val="000000"/>
        </w:rPr>
      </w:pPr>
      <w:r w:rsidRPr="00852CF3">
        <w:rPr>
          <w:rFonts w:cs="Arial"/>
        </w:rPr>
        <w:t xml:space="preserve">2.15.2. </w:t>
      </w:r>
      <w:r w:rsidRPr="00852CF3">
        <w:rPr>
          <w:rFonts w:cs="Arial"/>
          <w:color w:val="000000"/>
        </w:rPr>
        <w:t>Показатели доступности муниципальной услуги (специальные, применимые в отношении инвалидов):</w:t>
      </w:r>
    </w:p>
    <w:p w:rsidR="00C13CBE" w:rsidRPr="00852CF3" w:rsidRDefault="00C13CBE" w:rsidP="00852CF3">
      <w:pPr>
        <w:widowControl w:val="0"/>
        <w:tabs>
          <w:tab w:val="left" w:pos="3261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1) наличие инфраструктуры, указанной в пункте 2.14;</w:t>
      </w:r>
    </w:p>
    <w:p w:rsidR="00C13CBE" w:rsidRPr="00852CF3" w:rsidRDefault="00C13CBE" w:rsidP="00852CF3">
      <w:pPr>
        <w:widowControl w:val="0"/>
        <w:tabs>
          <w:tab w:val="left" w:pos="3261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2) исполнение требований доступности услуг для инвалидов;</w:t>
      </w:r>
    </w:p>
    <w:p w:rsidR="00C13CBE" w:rsidRPr="00852CF3" w:rsidRDefault="00C13CBE" w:rsidP="00852CF3">
      <w:pPr>
        <w:widowControl w:val="0"/>
        <w:tabs>
          <w:tab w:val="left" w:pos="3261"/>
        </w:tabs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C13CBE" w:rsidRPr="00852CF3" w:rsidRDefault="00C13CB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2.15.3. Показатели качества муниципальной услуги:</w:t>
      </w:r>
    </w:p>
    <w:p w:rsidR="00C13CBE" w:rsidRPr="00852CF3" w:rsidRDefault="00C13CB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1) соблюдение срока предоставления муниципальной услуги;</w:t>
      </w:r>
    </w:p>
    <w:p w:rsidR="00C13CBE" w:rsidRPr="00852CF3" w:rsidRDefault="00C13CB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2) соблюдение времени ожидания в очереди при подаче запроса и получении результата; </w:t>
      </w:r>
    </w:p>
    <w:p w:rsidR="00C13CBE" w:rsidRPr="00852CF3" w:rsidRDefault="00C13CB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3) осуществление не более одного обращения заявителя к должностным лицам администрации</w:t>
      </w:r>
      <w:r w:rsidR="00852CF3" w:rsidRPr="00852CF3">
        <w:rPr>
          <w:rFonts w:cs="Arial"/>
          <w:color w:val="000000"/>
        </w:rPr>
        <w:t xml:space="preserve"> </w:t>
      </w:r>
      <w:r w:rsidRPr="00852CF3">
        <w:rPr>
          <w:rFonts w:cs="Arial"/>
          <w:color w:val="000000"/>
        </w:rPr>
        <w:t xml:space="preserve">или работникам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 при подаче документов на получение муниципальной услуги и не более одного обращения при получении результата в администрации или в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«МФЦ»;</w:t>
      </w:r>
    </w:p>
    <w:p w:rsidR="00C13CBE" w:rsidRPr="00852CF3" w:rsidRDefault="00C13CB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852CF3" w:rsidRDefault="00C13CB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2.15.4. После получения результата услуги, предоставление которой осуществлялось в электронной форме через ЕПГУ или </w:t>
      </w:r>
      <w:r w:rsidR="00290752" w:rsidRPr="00852CF3">
        <w:rPr>
          <w:rFonts w:cs="Arial"/>
          <w:color w:val="000000"/>
        </w:rPr>
        <w:t>ПГУ ВО</w:t>
      </w:r>
      <w:r w:rsidRPr="00852CF3">
        <w:rPr>
          <w:rFonts w:cs="Arial"/>
          <w:color w:val="000000"/>
        </w:rPr>
        <w:t xml:space="preserve">, либо посредством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«МФЦ», заявителю обеспечивается возможность оценки качества оказания услуги.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52CF3">
        <w:rPr>
          <w:rFonts w:cs="Arial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852CF3">
        <w:rPr>
          <w:rFonts w:cs="Arial"/>
          <w:color w:val="000000"/>
        </w:rPr>
        <w:t>не требуется.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</w:t>
      </w:r>
      <w:r w:rsidR="00D028BF" w:rsidRPr="00852CF3">
        <w:rPr>
          <w:rFonts w:cs="Arial"/>
          <w:color w:val="000000"/>
        </w:rPr>
        <w:t xml:space="preserve"> вступившего в силу соглашения </w:t>
      </w:r>
      <w:r w:rsidRPr="00852CF3">
        <w:rPr>
          <w:rFonts w:cs="Arial"/>
          <w:color w:val="000000"/>
        </w:rPr>
        <w:t xml:space="preserve">о взаимодействии между многофункциональными центрами и администрацией. </w:t>
      </w:r>
    </w:p>
    <w:p w:rsidR="00C13CBE" w:rsidRPr="00852CF3" w:rsidRDefault="00C13CBE" w:rsidP="00852C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lastRenderedPageBreak/>
        <w:t xml:space="preserve">2.17.2. Предоставление муниципальной услуги в электронной форме осуществляется при технической реализации услуги посредством </w:t>
      </w:r>
      <w:r w:rsidR="00290752" w:rsidRPr="00852CF3">
        <w:rPr>
          <w:rFonts w:cs="Arial"/>
          <w:color w:val="000000"/>
        </w:rPr>
        <w:t>ПГУ ВО</w:t>
      </w:r>
      <w:r w:rsidRPr="00852CF3">
        <w:rPr>
          <w:rFonts w:cs="Arial"/>
          <w:color w:val="000000"/>
        </w:rPr>
        <w:t xml:space="preserve"> и/или ЕПГУ.</w:t>
      </w:r>
    </w:p>
    <w:p w:rsidR="00BA2321" w:rsidRPr="00852CF3" w:rsidRDefault="00BA2321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736C14" w:rsidRPr="00852CF3" w:rsidRDefault="00736C14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  <w:bCs/>
        </w:rPr>
      </w:pPr>
      <w:bookmarkStart w:id="12" w:name="sub_1003"/>
      <w:r w:rsidRPr="00852CF3">
        <w:rPr>
          <w:rFonts w:cs="Arial"/>
          <w:bCs/>
        </w:rPr>
        <w:t xml:space="preserve">3. </w:t>
      </w:r>
      <w:r w:rsidR="00A37386" w:rsidRPr="00852CF3">
        <w:rPr>
          <w:rFonts w:cs="Arial"/>
          <w:bCs/>
        </w:rPr>
        <w:t>Состав, последовательность и сроки выполнения административных</w:t>
      </w:r>
      <w:r w:rsidR="00A37386" w:rsidRPr="00852CF3">
        <w:rPr>
          <w:rFonts w:cs="Arial"/>
          <w:bCs/>
        </w:rPr>
        <w:br/>
        <w:t>процедур, требования к порядку их выполнения</w:t>
      </w:r>
    </w:p>
    <w:bookmarkEnd w:id="12"/>
    <w:p w:rsidR="00A37386" w:rsidRPr="00852CF3" w:rsidRDefault="00736C14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3.1.</w:t>
      </w:r>
      <w:r w:rsidR="005972C9" w:rsidRPr="00852CF3">
        <w:rPr>
          <w:rFonts w:cs="Arial"/>
        </w:rPr>
        <w:t>1.</w:t>
      </w:r>
      <w:r w:rsidRPr="00852CF3">
        <w:rPr>
          <w:rFonts w:cs="Arial"/>
        </w:rPr>
        <w:t xml:space="preserve"> </w:t>
      </w:r>
      <w:r w:rsidR="00A37386" w:rsidRPr="00852CF3">
        <w:rPr>
          <w:rFonts w:cs="Arial"/>
        </w:rPr>
        <w:t xml:space="preserve">Предоставление муниципальной услуги регламентирует порядок признания </w:t>
      </w:r>
      <w:r w:rsidR="00550474" w:rsidRPr="00852CF3">
        <w:rPr>
          <w:rFonts w:cs="Arial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028BF" w:rsidRPr="00852CF3">
        <w:rPr>
          <w:rFonts w:cs="Arial"/>
        </w:rPr>
        <w:t xml:space="preserve"> </w:t>
      </w:r>
      <w:r w:rsidR="00A37386" w:rsidRPr="00852CF3">
        <w:rPr>
          <w:rFonts w:cs="Arial"/>
        </w:rPr>
        <w:t>включает в себя следующие административные процедуры:</w:t>
      </w:r>
    </w:p>
    <w:p w:rsidR="005C5B1D" w:rsidRPr="00852CF3" w:rsidRDefault="00A82D9E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852CF3">
        <w:rPr>
          <w:rFonts w:cs="Arial"/>
        </w:rPr>
        <w:t>–</w:t>
      </w:r>
      <w:r w:rsidRPr="00852CF3">
        <w:rPr>
          <w:rFonts w:cs="Arial"/>
        </w:rPr>
        <w:t xml:space="preserve"> </w:t>
      </w:r>
      <w:r w:rsidR="00206822" w:rsidRPr="00852CF3">
        <w:rPr>
          <w:rFonts w:cs="Arial"/>
        </w:rPr>
        <w:t>1 рабочий день</w:t>
      </w:r>
      <w:r w:rsidR="005C5B1D" w:rsidRPr="00852CF3">
        <w:rPr>
          <w:rFonts w:cs="Arial"/>
        </w:rPr>
        <w:t>;</w:t>
      </w:r>
    </w:p>
    <w:p w:rsidR="00A82D9E" w:rsidRPr="00852CF3" w:rsidRDefault="00A82D9E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 xml:space="preserve">2) Рассмотрение заявления о предоставлении муниципальной услуги и прилагаемых к нему документов – </w:t>
      </w:r>
      <w:r w:rsidR="002677FD" w:rsidRPr="00852CF3">
        <w:rPr>
          <w:rFonts w:cs="Arial"/>
        </w:rPr>
        <w:t>1</w:t>
      </w:r>
      <w:r w:rsidR="005813AE" w:rsidRPr="00852CF3">
        <w:rPr>
          <w:rFonts w:cs="Arial"/>
        </w:rPr>
        <w:t>5</w:t>
      </w:r>
      <w:r w:rsidRPr="00852CF3">
        <w:rPr>
          <w:rFonts w:cs="Arial"/>
        </w:rPr>
        <w:t xml:space="preserve"> </w:t>
      </w:r>
      <w:r w:rsidR="002677FD" w:rsidRPr="00852CF3">
        <w:rPr>
          <w:rFonts w:cs="Arial"/>
        </w:rPr>
        <w:t>рабочих дней</w:t>
      </w:r>
      <w:r w:rsidRPr="00852CF3">
        <w:rPr>
          <w:rFonts w:cs="Arial"/>
        </w:rPr>
        <w:t>;</w:t>
      </w:r>
    </w:p>
    <w:p w:rsidR="0068684E" w:rsidRPr="00852CF3" w:rsidRDefault="00EF164F" w:rsidP="00852CF3">
      <w:pPr>
        <w:widowControl w:val="0"/>
        <w:tabs>
          <w:tab w:val="left" w:pos="1134"/>
        </w:tabs>
        <w:ind w:firstLine="709"/>
        <w:rPr>
          <w:rFonts w:eastAsia="Calibri" w:cs="Arial"/>
          <w:lang w:eastAsia="en-US"/>
        </w:rPr>
      </w:pPr>
      <w:r w:rsidRPr="00852CF3">
        <w:rPr>
          <w:rFonts w:cs="Arial"/>
        </w:rPr>
        <w:t xml:space="preserve">Рассмотрение </w:t>
      </w:r>
      <w:r w:rsidRPr="00852CF3">
        <w:rPr>
          <w:rFonts w:eastAsia="Calibri" w:cs="Arial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852CF3">
        <w:rPr>
          <w:rFonts w:eastAsia="Calibri" w:cs="Arial"/>
          <w:lang w:eastAsia="en-US"/>
        </w:rPr>
        <w:t>)</w:t>
      </w:r>
      <w:r w:rsidRPr="00852CF3">
        <w:rPr>
          <w:rFonts w:eastAsia="Calibri" w:cs="Arial"/>
          <w:lang w:eastAsia="en-US"/>
        </w:rPr>
        <w:t xml:space="preserve">, - в течение </w:t>
      </w:r>
      <w:r w:rsidR="009E3270" w:rsidRPr="00852CF3">
        <w:rPr>
          <w:rFonts w:eastAsia="Calibri" w:cs="Arial"/>
          <w:lang w:eastAsia="en-US"/>
        </w:rPr>
        <w:t>7</w:t>
      </w:r>
      <w:r w:rsidR="0068684E" w:rsidRPr="00852CF3">
        <w:rPr>
          <w:rFonts w:eastAsia="Calibri" w:cs="Arial"/>
          <w:lang w:eastAsia="en-US"/>
        </w:rPr>
        <w:t xml:space="preserve"> рабочих дней;</w:t>
      </w:r>
    </w:p>
    <w:p w:rsidR="00A82D9E" w:rsidRPr="00852CF3" w:rsidRDefault="00A82D9E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 xml:space="preserve">3) </w:t>
      </w:r>
      <w:r w:rsidR="005C2277" w:rsidRPr="00852CF3">
        <w:rPr>
          <w:rFonts w:cs="Arial"/>
        </w:rPr>
        <w:t xml:space="preserve">Принятие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852CF3">
        <w:rPr>
          <w:rFonts w:cs="Arial"/>
        </w:rPr>
        <w:t>решения</w:t>
      </w:r>
      <w:r w:rsidR="005C2277" w:rsidRPr="00852CF3">
        <w:rPr>
          <w:rFonts w:cs="Arial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</w:t>
      </w:r>
      <w:r w:rsidR="00D028BF" w:rsidRPr="00852CF3">
        <w:rPr>
          <w:rFonts w:cs="Arial"/>
        </w:rPr>
        <w:t xml:space="preserve">лежащим сносу или реконструкции </w:t>
      </w:r>
      <w:r w:rsidR="00246B96" w:rsidRPr="00852CF3">
        <w:rPr>
          <w:rFonts w:cs="Arial"/>
        </w:rPr>
        <w:t>–</w:t>
      </w:r>
      <w:r w:rsidRPr="00852CF3">
        <w:rPr>
          <w:rFonts w:cs="Arial"/>
        </w:rPr>
        <w:t xml:space="preserve"> </w:t>
      </w:r>
      <w:r w:rsidR="00246B96" w:rsidRPr="00852CF3">
        <w:rPr>
          <w:rFonts w:cs="Arial"/>
        </w:rPr>
        <w:t>2 рабочих дня</w:t>
      </w:r>
      <w:r w:rsidRPr="00852CF3">
        <w:rPr>
          <w:rFonts w:cs="Arial"/>
        </w:rPr>
        <w:t>;</w:t>
      </w:r>
    </w:p>
    <w:p w:rsidR="00A82D9E" w:rsidRPr="00852CF3" w:rsidRDefault="00A82D9E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 xml:space="preserve">4) Направление </w:t>
      </w:r>
      <w:r w:rsidR="005C2277" w:rsidRPr="00852CF3">
        <w:rPr>
          <w:rFonts w:cs="Arial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852CF3">
        <w:rPr>
          <w:rFonts w:cs="Arial"/>
        </w:rPr>
        <w:t>решения</w:t>
      </w:r>
      <w:r w:rsidR="005C2277" w:rsidRPr="00852CF3">
        <w:rPr>
          <w:rFonts w:cs="Arial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52CF3">
        <w:rPr>
          <w:rFonts w:cs="Arial"/>
        </w:rPr>
        <w:t xml:space="preserve"> </w:t>
      </w:r>
      <w:r w:rsidR="00E017DF" w:rsidRPr="00852CF3">
        <w:rPr>
          <w:rFonts w:cs="Arial"/>
        </w:rPr>
        <w:t>–</w:t>
      </w:r>
      <w:r w:rsidRPr="00852CF3">
        <w:rPr>
          <w:rFonts w:cs="Arial"/>
        </w:rPr>
        <w:t xml:space="preserve"> </w:t>
      </w:r>
      <w:r w:rsidR="005813AE" w:rsidRPr="00852CF3">
        <w:rPr>
          <w:rFonts w:cs="Arial"/>
        </w:rPr>
        <w:t>2</w:t>
      </w:r>
      <w:r w:rsidRPr="00852CF3">
        <w:rPr>
          <w:rFonts w:cs="Arial"/>
        </w:rPr>
        <w:t xml:space="preserve"> рабоч</w:t>
      </w:r>
      <w:r w:rsidR="006E000C" w:rsidRPr="00852CF3">
        <w:rPr>
          <w:rFonts w:cs="Arial"/>
        </w:rPr>
        <w:t>их дня</w:t>
      </w:r>
      <w:r w:rsidRPr="00852CF3">
        <w:rPr>
          <w:rFonts w:cs="Arial"/>
        </w:rPr>
        <w:t>.</w:t>
      </w:r>
    </w:p>
    <w:p w:rsidR="00736C14" w:rsidRPr="00852CF3" w:rsidRDefault="00736C14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3.1.2. Прием и регистрация заявления о предоставлении муниципальной услуги.</w:t>
      </w:r>
    </w:p>
    <w:p w:rsidR="00736C14" w:rsidRPr="00852CF3" w:rsidRDefault="00736C14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D028BF" w:rsidRPr="00852CF3">
        <w:rPr>
          <w:rFonts w:cs="Arial"/>
        </w:rPr>
        <w:t xml:space="preserve"> </w:t>
      </w:r>
      <w:r w:rsidRPr="00852CF3">
        <w:rPr>
          <w:rFonts w:cs="Arial"/>
        </w:rPr>
        <w:t>настоящего административного регламента.</w:t>
      </w:r>
    </w:p>
    <w:p w:rsidR="009221E3" w:rsidRPr="00852CF3" w:rsidRDefault="00736C14" w:rsidP="00852CF3">
      <w:pPr>
        <w:pStyle w:val="a3"/>
        <w:widowControl w:val="0"/>
        <w:tabs>
          <w:tab w:val="left" w:pos="113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 xml:space="preserve">3.1.2.2. </w:t>
      </w:r>
      <w:r w:rsidR="009221E3" w:rsidRPr="00852CF3">
        <w:rPr>
          <w:rFonts w:cs="Arial"/>
          <w:sz w:val="24"/>
        </w:rPr>
        <w:t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852CF3" w:rsidRDefault="00736C14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 xml:space="preserve">Срок выполнения административной процедуры составляет не более </w:t>
      </w:r>
      <w:r w:rsidR="00206822" w:rsidRPr="00852CF3">
        <w:rPr>
          <w:rFonts w:cs="Arial"/>
        </w:rPr>
        <w:t>1</w:t>
      </w:r>
      <w:r w:rsidR="009B3ED8" w:rsidRPr="00852CF3">
        <w:rPr>
          <w:rFonts w:cs="Arial"/>
        </w:rPr>
        <w:t xml:space="preserve"> рабоч</w:t>
      </w:r>
      <w:r w:rsidR="00206822" w:rsidRPr="00852CF3">
        <w:rPr>
          <w:rFonts w:cs="Arial"/>
        </w:rPr>
        <w:t>его</w:t>
      </w:r>
      <w:r w:rsidR="009B3ED8" w:rsidRPr="00852CF3">
        <w:rPr>
          <w:rFonts w:cs="Arial"/>
        </w:rPr>
        <w:t xml:space="preserve"> дн</w:t>
      </w:r>
      <w:r w:rsidR="00206822" w:rsidRPr="00852CF3">
        <w:rPr>
          <w:rFonts w:cs="Arial"/>
        </w:rPr>
        <w:t>я</w:t>
      </w:r>
      <w:r w:rsidRPr="00852CF3">
        <w:rPr>
          <w:rFonts w:cs="Arial"/>
        </w:rPr>
        <w:t>.</w:t>
      </w:r>
    </w:p>
    <w:p w:rsidR="009221E3" w:rsidRPr="00852CF3" w:rsidRDefault="009221E3" w:rsidP="00852CF3">
      <w:pPr>
        <w:pStyle w:val="a3"/>
        <w:widowControl w:val="0"/>
        <w:tabs>
          <w:tab w:val="left" w:pos="1134"/>
        </w:tabs>
        <w:ind w:firstLine="709"/>
        <w:jc w:val="both"/>
        <w:rPr>
          <w:rFonts w:cs="Arial"/>
          <w:sz w:val="24"/>
        </w:rPr>
      </w:pPr>
      <w:bookmarkStart w:id="13" w:name="sub_6001"/>
      <w:r w:rsidRPr="00852CF3">
        <w:rPr>
          <w:rFonts w:cs="Arial"/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4" w:name="sub_121061"/>
      <w:bookmarkEnd w:id="13"/>
    </w:p>
    <w:bookmarkEnd w:id="14"/>
    <w:p w:rsidR="009221E3" w:rsidRPr="00852CF3" w:rsidRDefault="009221E3" w:rsidP="00852CF3">
      <w:pPr>
        <w:pStyle w:val="a3"/>
        <w:widowControl w:val="0"/>
        <w:tabs>
          <w:tab w:val="left" w:pos="113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9221E3" w:rsidRPr="00852CF3" w:rsidRDefault="009221E3" w:rsidP="00852CF3">
      <w:pPr>
        <w:pStyle w:val="a3"/>
        <w:widowControl w:val="0"/>
        <w:tabs>
          <w:tab w:val="left" w:pos="113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 xml:space="preserve">3.1.2.5. Результат выполнения административной процедуры: регистрация (отказ в регистрации) заявления о предоставлении муниципальной услуги и </w:t>
      </w:r>
      <w:r w:rsidRPr="00852CF3">
        <w:rPr>
          <w:rFonts w:cs="Arial"/>
          <w:sz w:val="24"/>
        </w:rPr>
        <w:lastRenderedPageBreak/>
        <w:t>прилагаемых к нему документов.</w:t>
      </w:r>
    </w:p>
    <w:p w:rsidR="00736C14" w:rsidRPr="00852CF3" w:rsidRDefault="00736C14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2677FD" w:rsidRPr="00852CF3" w:rsidRDefault="002677FD" w:rsidP="00852CF3">
      <w:pPr>
        <w:pStyle w:val="a3"/>
        <w:widowControl w:val="0"/>
        <w:tabs>
          <w:tab w:val="left" w:pos="113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852CF3" w:rsidRDefault="002677FD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852CF3" w:rsidRDefault="00246B96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3.1.3.2.1. </w:t>
      </w:r>
      <w:r w:rsidR="002677FD" w:rsidRPr="00852CF3">
        <w:rPr>
          <w:rFonts w:cs="Arial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</w:p>
    <w:p w:rsidR="001A0FD4" w:rsidRPr="00852CF3" w:rsidRDefault="00246B96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852CF3">
        <w:rPr>
          <w:rFonts w:cs="Arial"/>
        </w:rPr>
        <w:t xml:space="preserve">5 </w:t>
      </w:r>
      <w:r w:rsidRPr="00852CF3">
        <w:rPr>
          <w:rFonts w:cs="Arial"/>
        </w:rPr>
        <w:t xml:space="preserve">рабочих дней </w:t>
      </w:r>
      <w:r w:rsidR="006E000C" w:rsidRPr="00852CF3">
        <w:rPr>
          <w:rFonts w:cs="Arial"/>
        </w:rPr>
        <w:t>с даты окончания первой административной процедуры</w:t>
      </w:r>
      <w:r w:rsidRPr="00852CF3">
        <w:rPr>
          <w:rFonts w:cs="Arial"/>
        </w:rPr>
        <w:t>.</w:t>
      </w:r>
    </w:p>
    <w:p w:rsidR="006E000C" w:rsidRPr="00852CF3" w:rsidRDefault="0022134D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3.1.3.2.3. </w:t>
      </w:r>
      <w:r w:rsidR="0036213A" w:rsidRPr="00852CF3">
        <w:rPr>
          <w:rFonts w:cs="Arial"/>
        </w:rPr>
        <w:t>Организация работы</w:t>
      </w:r>
      <w:r w:rsidR="00805456" w:rsidRPr="00852CF3">
        <w:rPr>
          <w:rFonts w:cs="Arial"/>
        </w:rPr>
        <w:t xml:space="preserve"> комисси</w:t>
      </w:r>
      <w:r w:rsidR="0036213A" w:rsidRPr="00852CF3">
        <w:rPr>
          <w:rFonts w:cs="Arial"/>
        </w:rPr>
        <w:t>и</w:t>
      </w:r>
      <w:r w:rsidR="00805456" w:rsidRPr="00852CF3">
        <w:rPr>
          <w:rFonts w:cs="Arial"/>
        </w:rPr>
        <w:t xml:space="preserve"> в течение 1</w:t>
      </w:r>
      <w:r w:rsidR="005813AE" w:rsidRPr="00852CF3">
        <w:rPr>
          <w:rFonts w:cs="Arial"/>
        </w:rPr>
        <w:t>5</w:t>
      </w:r>
      <w:r w:rsidR="00805456" w:rsidRPr="00852CF3">
        <w:rPr>
          <w:rFonts w:cs="Arial"/>
        </w:rPr>
        <w:t xml:space="preserve"> рабочих дней </w:t>
      </w:r>
      <w:r w:rsidR="006E000C" w:rsidRPr="00852CF3">
        <w:rPr>
          <w:rFonts w:cs="Arial"/>
        </w:rPr>
        <w:t>с даты окончания первой административной процедуры.</w:t>
      </w:r>
    </w:p>
    <w:p w:rsidR="0068684E" w:rsidRPr="00852CF3" w:rsidRDefault="0068684E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852CF3">
        <w:rPr>
          <w:rFonts w:cs="Arial"/>
        </w:rPr>
        <w:t xml:space="preserve">В случае рассмотрения </w:t>
      </w:r>
      <w:r w:rsidRPr="00852CF3">
        <w:rPr>
          <w:rFonts w:eastAsia="Calibri" w:cs="Arial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</w:t>
      </w:r>
      <w:r w:rsidR="009E3270" w:rsidRPr="00852CF3">
        <w:rPr>
          <w:rFonts w:eastAsia="Calibri" w:cs="Arial"/>
          <w:lang w:eastAsia="en-US"/>
        </w:rPr>
        <w:t>7</w:t>
      </w:r>
      <w:r w:rsidRPr="00852CF3">
        <w:rPr>
          <w:rFonts w:eastAsia="Calibri" w:cs="Arial"/>
          <w:lang w:eastAsia="en-US"/>
        </w:rPr>
        <w:t xml:space="preserve"> рабочих дней </w:t>
      </w:r>
      <w:r w:rsidRPr="00852CF3">
        <w:rPr>
          <w:rFonts w:cs="Arial"/>
        </w:rPr>
        <w:t>с даты окончания первой административной процедуры</w:t>
      </w:r>
      <w:r w:rsidR="009E3270" w:rsidRPr="00852CF3">
        <w:rPr>
          <w:rFonts w:cs="Arial"/>
        </w:rPr>
        <w:t>.</w:t>
      </w:r>
      <w:r w:rsidR="00E72CD0" w:rsidRPr="00852CF3">
        <w:rPr>
          <w:rFonts w:eastAsia="Calibri" w:cs="Arial"/>
          <w:lang w:eastAsia="en-US"/>
        </w:rPr>
        <w:t xml:space="preserve"> </w:t>
      </w:r>
    </w:p>
    <w:p w:rsidR="00BB7F92" w:rsidRPr="00852CF3" w:rsidRDefault="00BB7F92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</w:t>
      </w:r>
      <w:r w:rsidR="00D028BF" w:rsidRPr="00852CF3">
        <w:rPr>
          <w:rFonts w:cs="Arial"/>
        </w:rPr>
        <w:t xml:space="preserve"> в </w:t>
      </w:r>
      <w:r w:rsidRPr="00852CF3">
        <w:rPr>
          <w:rFonts w:cs="Arial"/>
        </w:rPr>
        <w:t xml:space="preserve">федеральной собственности, </w:t>
      </w:r>
      <w:r w:rsidR="00075608" w:rsidRPr="00852CF3">
        <w:rPr>
          <w:rFonts w:cs="Arial"/>
        </w:rPr>
        <w:t xml:space="preserve">должностное лицо, ответственное за формирование проекта решения, обязано </w:t>
      </w:r>
      <w:r w:rsidRPr="00852CF3">
        <w:rPr>
          <w:rFonts w:cs="Arial"/>
        </w:rPr>
        <w:t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</w:t>
      </w:r>
      <w:r w:rsidR="00852CF3" w:rsidRPr="00852CF3">
        <w:rPr>
          <w:rFonts w:cs="Arial"/>
        </w:rPr>
        <w:t xml:space="preserve"> </w:t>
      </w:r>
      <w:r w:rsidRPr="00852CF3">
        <w:rPr>
          <w:rFonts w:cs="Arial"/>
        </w:rPr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852CF3">
        <w:rPr>
          <w:rFonts w:cs="Arial"/>
        </w:rPr>
        <w:t xml:space="preserve">онно-телекоммуникационной сети </w:t>
      </w:r>
      <w:r w:rsidR="00227F09" w:rsidRPr="00852CF3">
        <w:rPr>
          <w:rFonts w:cs="Arial"/>
        </w:rPr>
        <w:t>«</w:t>
      </w:r>
      <w:r w:rsidR="00805456" w:rsidRPr="00852CF3">
        <w:rPr>
          <w:rFonts w:cs="Arial"/>
        </w:rPr>
        <w:t>Интернет</w:t>
      </w:r>
      <w:r w:rsidR="00227F09" w:rsidRPr="00852CF3">
        <w:rPr>
          <w:rFonts w:cs="Arial"/>
        </w:rPr>
        <w:t>»</w:t>
      </w:r>
      <w:r w:rsidRPr="00852CF3">
        <w:rPr>
          <w:rFonts w:cs="Arial"/>
        </w:rPr>
        <w:t>.</w:t>
      </w:r>
    </w:p>
    <w:p w:rsidR="00BB7F92" w:rsidRPr="00852CF3" w:rsidRDefault="00BB7F92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852CF3">
        <w:rPr>
          <w:rFonts w:cs="Arial"/>
        </w:rPr>
        <w:t xml:space="preserve"> не позднее дня, следующего за днем получения уведомления, </w:t>
      </w:r>
      <w:r w:rsidRPr="00852CF3">
        <w:rPr>
          <w:rFonts w:cs="Arial"/>
        </w:rPr>
        <w:t>направляют в комиссию посредством почтового отправления</w:t>
      </w:r>
      <w:r w:rsidR="00730F45" w:rsidRPr="00852CF3">
        <w:rPr>
          <w:rFonts w:cs="Arial"/>
        </w:rPr>
        <w:t xml:space="preserve"> </w:t>
      </w:r>
      <w:r w:rsidRPr="00852CF3">
        <w:rPr>
          <w:rFonts w:cs="Arial"/>
        </w:rPr>
        <w:t>с уведомлением о вручении, а также в форме электронного документа</w:t>
      </w:r>
      <w:r w:rsidR="00730F45" w:rsidRPr="00852CF3">
        <w:rPr>
          <w:rFonts w:cs="Arial"/>
        </w:rPr>
        <w:t xml:space="preserve"> </w:t>
      </w:r>
      <w:r w:rsidRPr="00852CF3">
        <w:rPr>
          <w:rFonts w:cs="Arial"/>
        </w:rPr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852CF3" w:rsidRDefault="00F71E42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852CF3">
        <w:rPr>
          <w:rFonts w:cs="Arial"/>
        </w:rPr>
        <w:t>пособом, подтверждающим получение такого уведомления.</w:t>
      </w:r>
    </w:p>
    <w:p w:rsidR="00C20F80" w:rsidRPr="00852CF3" w:rsidRDefault="006518C7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 xml:space="preserve">3.1.3.3. </w:t>
      </w:r>
      <w:r w:rsidR="0023222C" w:rsidRPr="00852CF3">
        <w:rPr>
          <w:rFonts w:cs="Arial"/>
        </w:rPr>
        <w:t>По результатам принимается одно из решений:</w:t>
      </w:r>
    </w:p>
    <w:p w:rsidR="00CE353F" w:rsidRPr="00852CF3" w:rsidRDefault="00CD3A48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lastRenderedPageBreak/>
        <w:t>ко</w:t>
      </w:r>
      <w:r w:rsidR="004F7410" w:rsidRPr="00852CF3">
        <w:rPr>
          <w:rFonts w:cs="Arial"/>
        </w:rPr>
        <w:t xml:space="preserve">миссией </w:t>
      </w:r>
      <w:r w:rsidR="0023222C" w:rsidRPr="00852CF3">
        <w:rPr>
          <w:rFonts w:cs="Arial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852CF3">
        <w:rPr>
          <w:rFonts w:cs="Arial"/>
        </w:rPr>
        <w:t>принимает</w:t>
      </w:r>
      <w:r w:rsidR="004F7410" w:rsidRPr="00852CF3">
        <w:rPr>
          <w:rFonts w:cs="Arial"/>
        </w:rPr>
        <w:t>ся</w:t>
      </w:r>
      <w:r w:rsidR="00AD3621" w:rsidRPr="00852CF3">
        <w:rPr>
          <w:rFonts w:cs="Arial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852CF3">
        <w:rPr>
          <w:rFonts w:cs="Arial"/>
        </w:rPr>
        <w:t xml:space="preserve"> № 47</w:t>
      </w:r>
      <w:r w:rsidR="00AD3621" w:rsidRPr="00852CF3">
        <w:rPr>
          <w:rFonts w:cs="Arial"/>
        </w:rPr>
        <w:t xml:space="preserve"> требованиям:</w:t>
      </w:r>
    </w:p>
    <w:p w:rsidR="00CE353F" w:rsidRPr="00852CF3" w:rsidRDefault="00CE353F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852CF3" w:rsidRDefault="00CE353F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852CF3" w:rsidRDefault="00CE353F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о выявлении оснований для признания помещения непригодным для проживания;</w:t>
      </w:r>
    </w:p>
    <w:p w:rsidR="00CE353F" w:rsidRPr="00852CF3" w:rsidRDefault="00CE353F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852CF3" w:rsidRDefault="00CE353F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о выявлении оснований для признания многоквартирного дома аварийным и подлежащим сносу;</w:t>
      </w:r>
    </w:p>
    <w:p w:rsidR="00CE353F" w:rsidRPr="00852CF3" w:rsidRDefault="00CE353F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об отсутствии оснований для признания многоквартирного дома аварийным и под</w:t>
      </w:r>
      <w:r w:rsidR="0046786F" w:rsidRPr="00852CF3">
        <w:rPr>
          <w:rFonts w:cs="Arial"/>
        </w:rPr>
        <w:t>лежащим сносу или реконструкции;</w:t>
      </w:r>
    </w:p>
    <w:p w:rsidR="00AD3621" w:rsidRPr="00852CF3" w:rsidRDefault="00AD3621" w:rsidP="00852CF3">
      <w:pPr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852CF3">
        <w:rPr>
          <w:rFonts w:cs="Arial"/>
        </w:rPr>
        <w:t xml:space="preserve">ия решения. Если число голосов </w:t>
      </w:r>
      <w:r w:rsidR="00227F09" w:rsidRPr="00852CF3">
        <w:rPr>
          <w:rFonts w:cs="Arial"/>
        </w:rPr>
        <w:t>«</w:t>
      </w:r>
      <w:r w:rsidR="006518C7" w:rsidRPr="00852CF3">
        <w:rPr>
          <w:rFonts w:cs="Arial"/>
        </w:rPr>
        <w:t>за</w:t>
      </w:r>
      <w:r w:rsidR="00227F09" w:rsidRPr="00852CF3">
        <w:rPr>
          <w:rFonts w:cs="Arial"/>
        </w:rPr>
        <w:t>»</w:t>
      </w:r>
      <w:r w:rsidRPr="00852CF3">
        <w:rPr>
          <w:rFonts w:cs="Arial"/>
        </w:rPr>
        <w:t xml:space="preserve"> и </w:t>
      </w:r>
      <w:r w:rsidR="00227F09" w:rsidRPr="00852CF3">
        <w:rPr>
          <w:rFonts w:cs="Arial"/>
        </w:rPr>
        <w:t>«</w:t>
      </w:r>
      <w:r w:rsidR="006518C7" w:rsidRPr="00852CF3">
        <w:rPr>
          <w:rFonts w:cs="Arial"/>
        </w:rPr>
        <w:t>против</w:t>
      </w:r>
      <w:r w:rsidR="00227F09" w:rsidRPr="00852CF3">
        <w:rPr>
          <w:rFonts w:cs="Arial"/>
        </w:rPr>
        <w:t>»</w:t>
      </w:r>
      <w:r w:rsidRPr="00852CF3">
        <w:rPr>
          <w:rFonts w:cs="Arial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852CF3" w:rsidRDefault="00467696" w:rsidP="00852CF3">
      <w:pPr>
        <w:widowControl w:val="0"/>
        <w:tabs>
          <w:tab w:val="left" w:pos="1134"/>
        </w:tabs>
        <w:ind w:firstLine="709"/>
        <w:rPr>
          <w:rFonts w:cs="Arial"/>
        </w:rPr>
      </w:pPr>
      <w:r w:rsidRPr="00852CF3">
        <w:rPr>
          <w:rFonts w:cs="Arial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2076F9" w:rsidRPr="00852CF3">
        <w:rPr>
          <w:rFonts w:cs="Arial"/>
        </w:rPr>
        <w:t xml:space="preserve"> </w:t>
      </w:r>
      <w:r w:rsidRPr="00852CF3">
        <w:rPr>
          <w:rFonts w:cs="Arial"/>
        </w:rPr>
        <w:t xml:space="preserve">и членов их семей на основании заключения об отсутствии возможности приспособления жилого помещения </w:t>
      </w:r>
      <w:r w:rsidR="002076F9" w:rsidRPr="00852CF3">
        <w:rPr>
          <w:rFonts w:cs="Arial"/>
        </w:rPr>
        <w:t xml:space="preserve">инвалида и общего имущества </w:t>
      </w:r>
      <w:r w:rsidRPr="00852CF3">
        <w:rPr>
          <w:rFonts w:cs="Arial"/>
        </w:rPr>
        <w:t xml:space="preserve">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 2016 № 649 </w:t>
      </w:r>
      <w:r w:rsidR="00227F09" w:rsidRPr="00852CF3">
        <w:rPr>
          <w:rFonts w:cs="Arial"/>
        </w:rPr>
        <w:t>«</w:t>
      </w:r>
      <w:r w:rsidRPr="00852CF3">
        <w:rPr>
          <w:rFonts w:cs="Arial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852CF3">
        <w:rPr>
          <w:rFonts w:cs="Arial"/>
        </w:rPr>
        <w:t>»</w:t>
      </w:r>
      <w:r w:rsidRPr="00852CF3">
        <w:rPr>
          <w:rFonts w:cs="Arial"/>
        </w:rPr>
        <w:t xml:space="preserve">. </w:t>
      </w:r>
    </w:p>
    <w:p w:rsidR="002677FD" w:rsidRPr="00852CF3" w:rsidRDefault="0068630C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3.1.3.4</w:t>
      </w:r>
      <w:r w:rsidR="002677FD" w:rsidRPr="00852CF3">
        <w:rPr>
          <w:rFonts w:cs="Arial"/>
        </w:rPr>
        <w:t>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2677FD" w:rsidRPr="00852CF3" w:rsidRDefault="0068630C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3.1.3.5</w:t>
      </w:r>
      <w:r w:rsidR="002677FD" w:rsidRPr="00852CF3">
        <w:rPr>
          <w:rFonts w:cs="Arial"/>
        </w:rPr>
        <w:t xml:space="preserve">. Критерий принятия решения: наличие/отсутствие оснований, предусмотренных пунктом </w:t>
      </w:r>
      <w:r w:rsidR="0023222C" w:rsidRPr="00852CF3">
        <w:rPr>
          <w:rFonts w:cs="Arial"/>
        </w:rPr>
        <w:t xml:space="preserve">2.10 </w:t>
      </w:r>
      <w:r w:rsidR="002677FD" w:rsidRPr="00852CF3">
        <w:rPr>
          <w:rFonts w:cs="Arial"/>
        </w:rPr>
        <w:t>настоящего административного регламента.</w:t>
      </w:r>
    </w:p>
    <w:p w:rsidR="00E040E6" w:rsidRPr="00852CF3" w:rsidRDefault="00E040E6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В случае неполучения от заявителя документа и (или) информации, предусмотренной пунктом</w:t>
      </w:r>
      <w:r w:rsidR="00852CF3" w:rsidRPr="00852CF3">
        <w:rPr>
          <w:rFonts w:cs="Arial"/>
        </w:rPr>
        <w:t xml:space="preserve"> </w:t>
      </w:r>
      <w:r w:rsidRPr="00852CF3">
        <w:rPr>
          <w:rFonts w:cs="Arial"/>
        </w:rPr>
        <w:t xml:space="preserve">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</w:t>
      </w:r>
      <w:r w:rsidR="000C79DF" w:rsidRPr="00852CF3">
        <w:rPr>
          <w:rFonts w:cs="Arial"/>
        </w:rPr>
        <w:t>решения</w:t>
      </w:r>
      <w:r w:rsidRPr="00852CF3">
        <w:rPr>
          <w:rFonts w:cs="Arial"/>
        </w:rPr>
        <w:t xml:space="preserve"> об отказе в</w:t>
      </w:r>
      <w:r w:rsidR="00227F09" w:rsidRPr="00852CF3">
        <w:rPr>
          <w:rFonts w:cs="Arial"/>
        </w:rPr>
        <w:t xml:space="preserve"> </w:t>
      </w:r>
      <w:r w:rsidRPr="00852CF3">
        <w:rPr>
          <w:rFonts w:cs="Arial"/>
        </w:rPr>
        <w:t xml:space="preserve">признании </w:t>
      </w:r>
      <w:r w:rsidR="00006E72" w:rsidRPr="00852CF3">
        <w:rPr>
          <w:rFonts w:cs="Arial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</w:t>
      </w:r>
      <w:r w:rsidR="00D028BF" w:rsidRPr="00852CF3">
        <w:rPr>
          <w:rFonts w:cs="Arial"/>
        </w:rPr>
        <w:t>струкции.</w:t>
      </w:r>
    </w:p>
    <w:p w:rsidR="002677FD" w:rsidRPr="00852CF3" w:rsidRDefault="0068630C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3.1.3.6</w:t>
      </w:r>
      <w:r w:rsidR="002677FD" w:rsidRPr="00852CF3">
        <w:rPr>
          <w:rFonts w:cs="Arial"/>
        </w:rPr>
        <w:t xml:space="preserve">. Результат выполнения административной процедуры: подготовка проекта </w:t>
      </w:r>
      <w:r w:rsidR="000C79DF" w:rsidRPr="00852CF3">
        <w:rPr>
          <w:rFonts w:cs="Arial"/>
        </w:rPr>
        <w:t>решения</w:t>
      </w:r>
      <w:r w:rsidR="00E040E6" w:rsidRPr="00852CF3">
        <w:rPr>
          <w:rFonts w:cs="Arial"/>
        </w:rPr>
        <w:t xml:space="preserve"> о признании </w:t>
      </w:r>
      <w:r w:rsidR="00006E72" w:rsidRPr="00852CF3">
        <w:rPr>
          <w:rFonts w:cs="Arial"/>
        </w:rPr>
        <w:t xml:space="preserve">помещения жилым помещением, жилого помещения </w:t>
      </w:r>
      <w:r w:rsidR="00006E72" w:rsidRPr="00852CF3">
        <w:rPr>
          <w:rFonts w:cs="Arial"/>
        </w:rPr>
        <w:lastRenderedPageBreak/>
        <w:t xml:space="preserve">непригодным для проживания, многоквартирного дома аварийным и подлежащим сносу или реконструкции, </w:t>
      </w:r>
      <w:r w:rsidR="00E040E6" w:rsidRPr="00852CF3">
        <w:rPr>
          <w:rFonts w:cs="Arial"/>
        </w:rPr>
        <w:t xml:space="preserve">или </w:t>
      </w:r>
      <w:r w:rsidR="000C79DF" w:rsidRPr="00852CF3">
        <w:rPr>
          <w:rFonts w:cs="Arial"/>
        </w:rPr>
        <w:t>решения</w:t>
      </w:r>
      <w:r w:rsidR="00E040E6" w:rsidRPr="00852CF3">
        <w:rPr>
          <w:rFonts w:cs="Arial"/>
        </w:rPr>
        <w:t xml:space="preserve"> об отказе</w:t>
      </w:r>
      <w:r w:rsidR="00227F09" w:rsidRPr="00852CF3">
        <w:rPr>
          <w:rFonts w:cs="Arial"/>
        </w:rPr>
        <w:t xml:space="preserve"> </w:t>
      </w:r>
      <w:r w:rsidR="00E040E6" w:rsidRPr="00852CF3">
        <w:rPr>
          <w:rFonts w:cs="Arial"/>
        </w:rPr>
        <w:t>в</w:t>
      </w:r>
      <w:r w:rsidR="00227F09" w:rsidRPr="00852CF3">
        <w:rPr>
          <w:rFonts w:cs="Arial"/>
        </w:rPr>
        <w:t xml:space="preserve"> </w:t>
      </w:r>
      <w:r w:rsidR="00E040E6" w:rsidRPr="00852CF3">
        <w:rPr>
          <w:rFonts w:cs="Arial"/>
        </w:rPr>
        <w:t xml:space="preserve">признании </w:t>
      </w:r>
      <w:r w:rsidR="00006E72" w:rsidRPr="00852CF3">
        <w:rPr>
          <w:rFonts w:cs="Arial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677FD" w:rsidRPr="00852CF3">
        <w:rPr>
          <w:rFonts w:cs="Arial"/>
        </w:rPr>
        <w:t>.</w:t>
      </w:r>
    </w:p>
    <w:p w:rsidR="00E040E6" w:rsidRPr="00852CF3" w:rsidRDefault="00E040E6" w:rsidP="00852CF3">
      <w:pPr>
        <w:pStyle w:val="a3"/>
        <w:widowControl w:val="0"/>
        <w:tabs>
          <w:tab w:val="left" w:pos="113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 xml:space="preserve">3.1.4. Издание </w:t>
      </w:r>
      <w:r w:rsidR="005972C9" w:rsidRPr="00852CF3">
        <w:rPr>
          <w:rFonts w:cs="Arial"/>
          <w:sz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</w:t>
      </w:r>
      <w:r w:rsidR="0023222C" w:rsidRPr="00852CF3">
        <w:rPr>
          <w:rFonts w:cs="Arial"/>
          <w:sz w:val="24"/>
        </w:rPr>
        <w:t>решения</w:t>
      </w:r>
      <w:r w:rsidR="005972C9" w:rsidRPr="00852CF3">
        <w:rPr>
          <w:rFonts w:cs="Arial"/>
          <w:sz w:val="24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52CF3">
        <w:rPr>
          <w:rFonts w:cs="Arial"/>
          <w:sz w:val="24"/>
        </w:rPr>
        <w:t>.</w:t>
      </w:r>
    </w:p>
    <w:p w:rsidR="00E040E6" w:rsidRPr="00852CF3" w:rsidRDefault="00E040E6" w:rsidP="00852CF3">
      <w:pPr>
        <w:pStyle w:val="a3"/>
        <w:widowControl w:val="0"/>
        <w:tabs>
          <w:tab w:val="left" w:pos="113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 xml:space="preserve">3.1.4.1. Основание для начала административной процедуры: представление </w:t>
      </w:r>
      <w:r w:rsidR="00E14727" w:rsidRPr="00852CF3">
        <w:rPr>
          <w:rFonts w:cs="Arial"/>
          <w:sz w:val="24"/>
        </w:rPr>
        <w:t xml:space="preserve">проекта решения лицу, ответственному за его принятие и подписание, </w:t>
      </w:r>
      <w:r w:rsidRPr="00852CF3">
        <w:rPr>
          <w:rFonts w:cs="Arial"/>
          <w:sz w:val="24"/>
        </w:rPr>
        <w:t xml:space="preserve">должностным лицом, ответственным за формирование проекта </w:t>
      </w:r>
      <w:r w:rsidR="00E14727" w:rsidRPr="00852CF3">
        <w:rPr>
          <w:rFonts w:cs="Arial"/>
          <w:sz w:val="24"/>
        </w:rPr>
        <w:t>решения</w:t>
      </w:r>
      <w:r w:rsidRPr="00852CF3">
        <w:rPr>
          <w:rFonts w:cs="Arial"/>
          <w:sz w:val="24"/>
        </w:rPr>
        <w:t>.</w:t>
      </w:r>
    </w:p>
    <w:p w:rsidR="00E040E6" w:rsidRPr="00852CF3" w:rsidRDefault="00E040E6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3.1.4.2. Содержание административного действия (административных действий),</w:t>
      </w:r>
      <w:r w:rsidR="00852CF3" w:rsidRPr="00852CF3">
        <w:rPr>
          <w:rFonts w:cs="Arial"/>
        </w:rPr>
        <w:t xml:space="preserve"> </w:t>
      </w:r>
      <w:r w:rsidRPr="00852CF3">
        <w:rPr>
          <w:rFonts w:cs="Arial"/>
        </w:rPr>
        <w:t xml:space="preserve">продолжительность и (или) максимальный срок его (их) выполнения: </w:t>
      </w:r>
    </w:p>
    <w:p w:rsidR="00E040E6" w:rsidRPr="00852CF3" w:rsidRDefault="00E040E6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рассмотрение проекта </w:t>
      </w:r>
      <w:r w:rsidR="00E14727" w:rsidRPr="00852CF3">
        <w:rPr>
          <w:rFonts w:cs="Arial"/>
        </w:rPr>
        <w:t>решения</w:t>
      </w:r>
      <w:r w:rsidRPr="00852CF3">
        <w:rPr>
          <w:rFonts w:cs="Arial"/>
        </w:rPr>
        <w:t xml:space="preserve">, 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852CF3">
        <w:rPr>
          <w:rFonts w:cs="Arial"/>
        </w:rPr>
        <w:t>решения</w:t>
      </w:r>
      <w:r w:rsidRPr="00852CF3">
        <w:rPr>
          <w:rFonts w:cs="Arial"/>
        </w:rPr>
        <w:t xml:space="preserve"> (о предоставлении услуги или об отказе в предоставлении услуги), в течение 2 рабочих дней с даты </w:t>
      </w:r>
      <w:r w:rsidR="00551058" w:rsidRPr="00852CF3">
        <w:rPr>
          <w:rFonts w:cs="Arial"/>
        </w:rPr>
        <w:t xml:space="preserve">подготовки проекта </w:t>
      </w:r>
      <w:r w:rsidR="000E396E" w:rsidRPr="00852CF3">
        <w:rPr>
          <w:rFonts w:cs="Arial"/>
        </w:rPr>
        <w:t xml:space="preserve">соответствующего </w:t>
      </w:r>
      <w:r w:rsidR="00E14727" w:rsidRPr="00852CF3">
        <w:rPr>
          <w:rFonts w:cs="Arial"/>
        </w:rPr>
        <w:t>решения</w:t>
      </w:r>
      <w:r w:rsidRPr="00852CF3">
        <w:rPr>
          <w:rFonts w:cs="Arial"/>
        </w:rPr>
        <w:t xml:space="preserve">. </w:t>
      </w:r>
    </w:p>
    <w:p w:rsidR="00E040E6" w:rsidRPr="00852CF3" w:rsidRDefault="00E040E6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</w:t>
      </w:r>
      <w:r w:rsidR="00551058" w:rsidRPr="00852CF3">
        <w:rPr>
          <w:rFonts w:cs="Arial"/>
        </w:rPr>
        <w:t xml:space="preserve"> о предоставлении услуги или об отказе в предоставлении услуги</w:t>
      </w:r>
      <w:r w:rsidRPr="00852CF3">
        <w:rPr>
          <w:rFonts w:cs="Arial"/>
        </w:rPr>
        <w:t>.</w:t>
      </w:r>
    </w:p>
    <w:p w:rsidR="00E040E6" w:rsidRPr="00852CF3" w:rsidRDefault="00E040E6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3.1.4.4. Критерий принятия решения: наличие/отсутствие оснований, предусмотренных пунктом 2.10</w:t>
      </w:r>
      <w:r w:rsidR="00852CF3" w:rsidRPr="00852CF3">
        <w:rPr>
          <w:rFonts w:cs="Arial"/>
        </w:rPr>
        <w:t xml:space="preserve"> </w:t>
      </w:r>
      <w:r w:rsidRPr="00852CF3">
        <w:rPr>
          <w:rFonts w:cs="Arial"/>
        </w:rPr>
        <w:t>настоящего административного регламента.</w:t>
      </w:r>
    </w:p>
    <w:p w:rsidR="00E14727" w:rsidRPr="00852CF3" w:rsidRDefault="00E040E6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3.1.4.5. Результат выполн</w:t>
      </w:r>
      <w:r w:rsidR="00E14727" w:rsidRPr="00852CF3">
        <w:rPr>
          <w:rFonts w:cs="Arial"/>
        </w:rPr>
        <w:t>ения административной процедуры:</w:t>
      </w:r>
    </w:p>
    <w:p w:rsidR="000E396E" w:rsidRPr="00852CF3" w:rsidRDefault="00E040E6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подписание лицом, ответственн</w:t>
      </w:r>
      <w:r w:rsidR="000632B5" w:rsidRPr="00852CF3">
        <w:rPr>
          <w:rFonts w:cs="Arial"/>
        </w:rPr>
        <w:t xml:space="preserve">ым </w:t>
      </w:r>
      <w:r w:rsidRPr="00852CF3">
        <w:rPr>
          <w:rFonts w:cs="Arial"/>
        </w:rPr>
        <w:t xml:space="preserve">за выполнение административной процедуры </w:t>
      </w:r>
      <w:r w:rsidR="00E14727" w:rsidRPr="00852CF3">
        <w:rPr>
          <w:rFonts w:cs="Arial"/>
        </w:rPr>
        <w:t>решени</w:t>
      </w:r>
      <w:r w:rsidR="008959D9" w:rsidRPr="00852CF3">
        <w:rPr>
          <w:rFonts w:cs="Arial"/>
        </w:rPr>
        <w:t>я</w:t>
      </w:r>
      <w:r w:rsidR="000E396E" w:rsidRPr="00852CF3">
        <w:rPr>
          <w:rFonts w:cs="Arial"/>
        </w:rPr>
        <w:t xml:space="preserve"> о признании </w:t>
      </w:r>
      <w:r w:rsidR="000632B5" w:rsidRPr="00852CF3">
        <w:rPr>
          <w:rFonts w:cs="Arial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A23687" w:rsidRPr="00852CF3">
        <w:rPr>
          <w:rFonts w:cs="Arial"/>
        </w:rPr>
        <w:t xml:space="preserve">длежащим сносу или реконструкции </w:t>
      </w:r>
      <w:r w:rsidR="000E396E" w:rsidRPr="00852CF3">
        <w:rPr>
          <w:rFonts w:cs="Arial"/>
        </w:rPr>
        <w:t xml:space="preserve">и </w:t>
      </w:r>
      <w:r w:rsidR="00E14727" w:rsidRPr="00852CF3">
        <w:rPr>
          <w:rFonts w:cs="Arial"/>
        </w:rPr>
        <w:t>решения</w:t>
      </w:r>
      <w:r w:rsidR="000E396E" w:rsidRPr="00852CF3">
        <w:rPr>
          <w:rFonts w:cs="Arial"/>
        </w:rPr>
        <w:t xml:space="preserve"> об отказе</w:t>
      </w:r>
      <w:r w:rsidR="00227F09" w:rsidRPr="00852CF3">
        <w:rPr>
          <w:rFonts w:cs="Arial"/>
        </w:rPr>
        <w:t xml:space="preserve"> </w:t>
      </w:r>
      <w:r w:rsidR="000E396E" w:rsidRPr="00852CF3">
        <w:rPr>
          <w:rFonts w:cs="Arial"/>
        </w:rPr>
        <w:t>в</w:t>
      </w:r>
      <w:r w:rsidR="00227F09" w:rsidRPr="00852CF3">
        <w:rPr>
          <w:rFonts w:cs="Arial"/>
        </w:rPr>
        <w:t xml:space="preserve"> </w:t>
      </w:r>
      <w:r w:rsidR="000E396E" w:rsidRPr="00852CF3">
        <w:rPr>
          <w:rFonts w:cs="Arial"/>
        </w:rPr>
        <w:t xml:space="preserve">признании </w:t>
      </w:r>
      <w:r w:rsidR="000632B5" w:rsidRPr="00852CF3">
        <w:rPr>
          <w:rFonts w:cs="Arial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A23687" w:rsidRPr="00852CF3">
        <w:rPr>
          <w:rFonts w:cs="Arial"/>
        </w:rPr>
        <w:t>лежащим сносу или реконструкции</w:t>
      </w:r>
      <w:r w:rsidR="000E396E" w:rsidRPr="00852CF3">
        <w:rPr>
          <w:rFonts w:cs="Arial"/>
        </w:rPr>
        <w:t>.</w:t>
      </w:r>
    </w:p>
    <w:p w:rsidR="00B75D41" w:rsidRPr="00852CF3" w:rsidRDefault="00F30B93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3.1.5. Направление</w:t>
      </w:r>
      <w:r w:rsidR="00551058" w:rsidRPr="00852CF3">
        <w:rPr>
          <w:rFonts w:cs="Arial"/>
        </w:rPr>
        <w:t xml:space="preserve"> </w:t>
      </w:r>
      <w:r w:rsidR="0081265B" w:rsidRPr="00852CF3">
        <w:rPr>
          <w:rFonts w:cs="Arial"/>
        </w:rPr>
        <w:t>решения</w:t>
      </w:r>
      <w:r w:rsidR="00B75D41" w:rsidRPr="00852CF3">
        <w:rPr>
          <w:rFonts w:cs="Arial"/>
        </w:rPr>
        <w:t xml:space="preserve"> о признании </w:t>
      </w:r>
      <w:r w:rsidR="00E3401F" w:rsidRPr="00852CF3">
        <w:rPr>
          <w:rFonts w:cs="Arial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852CF3">
        <w:rPr>
          <w:rFonts w:cs="Arial"/>
        </w:rPr>
        <w:t xml:space="preserve">или </w:t>
      </w:r>
      <w:r w:rsidR="0081265B" w:rsidRPr="00852CF3">
        <w:rPr>
          <w:rFonts w:cs="Arial"/>
        </w:rPr>
        <w:t>решения</w:t>
      </w:r>
      <w:r w:rsidR="00B75D41" w:rsidRPr="00852CF3">
        <w:rPr>
          <w:rFonts w:cs="Arial"/>
        </w:rPr>
        <w:t xml:space="preserve"> об отказе</w:t>
      </w:r>
      <w:r w:rsidR="00227F09" w:rsidRPr="00852CF3">
        <w:rPr>
          <w:rFonts w:cs="Arial"/>
        </w:rPr>
        <w:t xml:space="preserve"> </w:t>
      </w:r>
      <w:r w:rsidR="00B75D41" w:rsidRPr="00852CF3">
        <w:rPr>
          <w:rFonts w:cs="Arial"/>
        </w:rPr>
        <w:t>в</w:t>
      </w:r>
      <w:r w:rsidR="00227F09" w:rsidRPr="00852CF3">
        <w:rPr>
          <w:rFonts w:cs="Arial"/>
        </w:rPr>
        <w:t xml:space="preserve"> </w:t>
      </w:r>
      <w:r w:rsidR="00B75D41" w:rsidRPr="00852CF3">
        <w:rPr>
          <w:rFonts w:cs="Arial"/>
        </w:rPr>
        <w:t xml:space="preserve">признании помещения </w:t>
      </w:r>
      <w:r w:rsidR="00E3401F" w:rsidRPr="00852CF3">
        <w:rPr>
          <w:rFonts w:cs="Arial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B75D41" w:rsidRPr="00852CF3">
        <w:rPr>
          <w:rFonts w:cs="Arial"/>
        </w:rPr>
        <w:t>.</w:t>
      </w:r>
    </w:p>
    <w:p w:rsidR="00F30B93" w:rsidRPr="00852CF3" w:rsidRDefault="00F30B93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 xml:space="preserve">3.1.5.1. Основание для начала административной процедуры: подписание </w:t>
      </w:r>
      <w:r w:rsidR="0081265B" w:rsidRPr="00852CF3">
        <w:rPr>
          <w:rFonts w:cs="Arial"/>
        </w:rPr>
        <w:t>решения</w:t>
      </w:r>
      <w:r w:rsidR="00B75D41" w:rsidRPr="00852CF3">
        <w:rPr>
          <w:rFonts w:cs="Arial"/>
        </w:rPr>
        <w:t xml:space="preserve"> о признании </w:t>
      </w:r>
      <w:r w:rsidR="00E3401F" w:rsidRPr="00852CF3">
        <w:rPr>
          <w:rFonts w:cs="Arial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852CF3">
        <w:rPr>
          <w:rFonts w:cs="Arial"/>
        </w:rPr>
        <w:t xml:space="preserve">или </w:t>
      </w:r>
      <w:r w:rsidR="0081265B" w:rsidRPr="00852CF3">
        <w:rPr>
          <w:rFonts w:cs="Arial"/>
        </w:rPr>
        <w:t>решения</w:t>
      </w:r>
      <w:r w:rsidR="00227F09" w:rsidRPr="00852CF3">
        <w:rPr>
          <w:rFonts w:cs="Arial"/>
        </w:rPr>
        <w:t xml:space="preserve"> об отказе </w:t>
      </w:r>
      <w:r w:rsidR="00B75D41" w:rsidRPr="00852CF3">
        <w:rPr>
          <w:rFonts w:cs="Arial"/>
        </w:rPr>
        <w:t>в</w:t>
      </w:r>
      <w:r w:rsidR="00227F09" w:rsidRPr="00852CF3">
        <w:rPr>
          <w:rFonts w:cs="Arial"/>
        </w:rPr>
        <w:t xml:space="preserve"> </w:t>
      </w:r>
      <w:r w:rsidR="00B75D41" w:rsidRPr="00852CF3">
        <w:rPr>
          <w:rFonts w:cs="Arial"/>
        </w:rPr>
        <w:t xml:space="preserve">признании </w:t>
      </w:r>
      <w:r w:rsidR="00E3401F" w:rsidRPr="00852CF3">
        <w:rPr>
          <w:rFonts w:cs="Arial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852CF3">
        <w:rPr>
          <w:rFonts w:cs="Arial"/>
        </w:rPr>
        <w:t>являющегося результатом пред</w:t>
      </w:r>
      <w:r w:rsidR="00B75D41" w:rsidRPr="00852CF3">
        <w:rPr>
          <w:rFonts w:cs="Arial"/>
        </w:rPr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852CF3">
        <w:rPr>
          <w:rFonts w:cs="Arial"/>
        </w:rPr>
        <w:t>решения</w:t>
      </w:r>
      <w:r w:rsidR="00B75D41" w:rsidRPr="00852CF3">
        <w:rPr>
          <w:rFonts w:cs="Arial"/>
        </w:rPr>
        <w:t>.</w:t>
      </w:r>
    </w:p>
    <w:p w:rsidR="00F30B93" w:rsidRPr="00852CF3" w:rsidRDefault="00F30B93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852CF3" w:rsidRDefault="00F30B93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  <w:strike/>
          <w:highlight w:val="yellow"/>
        </w:rPr>
      </w:pPr>
      <w:r w:rsidRPr="00852CF3">
        <w:rPr>
          <w:rFonts w:cs="Arial"/>
        </w:rPr>
        <w:t>Должностное лицо, ответственное за делопроизводство, регистрирует результат предост</w:t>
      </w:r>
      <w:r w:rsidR="000E396E" w:rsidRPr="00852CF3">
        <w:rPr>
          <w:rFonts w:cs="Arial"/>
        </w:rPr>
        <w:t xml:space="preserve">авления </w:t>
      </w:r>
      <w:r w:rsidR="00036772" w:rsidRPr="00852CF3">
        <w:rPr>
          <w:rFonts w:cs="Arial"/>
        </w:rPr>
        <w:t xml:space="preserve">муниципальной </w:t>
      </w:r>
      <w:r w:rsidR="000E396E" w:rsidRPr="00852CF3">
        <w:rPr>
          <w:rFonts w:cs="Arial"/>
        </w:rPr>
        <w:t xml:space="preserve">услуги </w:t>
      </w:r>
      <w:r w:rsidRPr="00852CF3">
        <w:rPr>
          <w:rFonts w:cs="Arial"/>
        </w:rPr>
        <w:t xml:space="preserve">не позднее </w:t>
      </w:r>
      <w:r w:rsidR="005813AE" w:rsidRPr="00852CF3">
        <w:rPr>
          <w:rFonts w:cs="Arial"/>
        </w:rPr>
        <w:t>2</w:t>
      </w:r>
      <w:r w:rsidRPr="00852CF3">
        <w:rPr>
          <w:rFonts w:cs="Arial"/>
        </w:rPr>
        <w:t xml:space="preserve"> рабоч</w:t>
      </w:r>
      <w:r w:rsidR="005813AE" w:rsidRPr="00852CF3">
        <w:rPr>
          <w:rFonts w:cs="Arial"/>
        </w:rPr>
        <w:t>их</w:t>
      </w:r>
      <w:r w:rsidRPr="00852CF3">
        <w:rPr>
          <w:rFonts w:cs="Arial"/>
        </w:rPr>
        <w:t xml:space="preserve"> дн</w:t>
      </w:r>
      <w:r w:rsidR="005813AE" w:rsidRPr="00852CF3">
        <w:rPr>
          <w:rFonts w:cs="Arial"/>
        </w:rPr>
        <w:t>ей</w:t>
      </w:r>
      <w:r w:rsidRPr="00852CF3">
        <w:rPr>
          <w:rFonts w:cs="Arial"/>
        </w:rPr>
        <w:t xml:space="preserve"> с даты подписания </w:t>
      </w:r>
      <w:r w:rsidR="0081265B" w:rsidRPr="00852CF3">
        <w:rPr>
          <w:rFonts w:cs="Arial"/>
        </w:rPr>
        <w:t>решения</w:t>
      </w:r>
      <w:r w:rsidR="00B75D41" w:rsidRPr="00852CF3">
        <w:rPr>
          <w:rFonts w:cs="Arial"/>
        </w:rPr>
        <w:t xml:space="preserve"> о признании </w:t>
      </w:r>
      <w:r w:rsidR="00E3401F" w:rsidRPr="00852CF3">
        <w:rPr>
          <w:rFonts w:cs="Arial"/>
        </w:rPr>
        <w:t xml:space="preserve">помещения жилым помещением, жилого </w:t>
      </w:r>
      <w:r w:rsidR="00E3401F" w:rsidRPr="00852CF3">
        <w:rPr>
          <w:rFonts w:cs="Arial"/>
        </w:rPr>
        <w:lastRenderedPageBreak/>
        <w:t xml:space="preserve">помещения непригодным для проживания, многоквартирного дома аварийным и подлежащим сносу или реконструкции, </w:t>
      </w:r>
      <w:r w:rsidR="00B75D41" w:rsidRPr="00852CF3">
        <w:rPr>
          <w:rFonts w:cs="Arial"/>
        </w:rPr>
        <w:t xml:space="preserve">или </w:t>
      </w:r>
      <w:r w:rsidR="0081265B" w:rsidRPr="00852CF3">
        <w:rPr>
          <w:rFonts w:cs="Arial"/>
        </w:rPr>
        <w:t>решения</w:t>
      </w:r>
      <w:r w:rsidR="00B75D41" w:rsidRPr="00852CF3">
        <w:rPr>
          <w:rFonts w:cs="Arial"/>
        </w:rPr>
        <w:t xml:space="preserve"> об отказе</w:t>
      </w:r>
      <w:r w:rsidR="00227F09" w:rsidRPr="00852CF3">
        <w:rPr>
          <w:rFonts w:cs="Arial"/>
        </w:rPr>
        <w:t xml:space="preserve"> </w:t>
      </w:r>
      <w:r w:rsidR="00B75D41" w:rsidRPr="00852CF3">
        <w:rPr>
          <w:rFonts w:cs="Arial"/>
        </w:rPr>
        <w:t>в</w:t>
      </w:r>
      <w:r w:rsidR="00227F09" w:rsidRPr="00852CF3">
        <w:rPr>
          <w:rFonts w:cs="Arial"/>
        </w:rPr>
        <w:t xml:space="preserve"> </w:t>
      </w:r>
      <w:r w:rsidR="00B75D41" w:rsidRPr="00852CF3">
        <w:rPr>
          <w:rFonts w:cs="Arial"/>
        </w:rPr>
        <w:t xml:space="preserve">признании </w:t>
      </w:r>
      <w:r w:rsidR="00E3401F" w:rsidRPr="00852CF3">
        <w:rPr>
          <w:rFonts w:cs="Arial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A23687" w:rsidRPr="00852CF3">
        <w:rPr>
          <w:rFonts w:cs="Arial"/>
        </w:rPr>
        <w:t>ежащим сносу или реконструкции.</w:t>
      </w:r>
    </w:p>
    <w:p w:rsidR="003A1CF2" w:rsidRPr="00852CF3" w:rsidRDefault="00F30B93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852CF3">
        <w:rPr>
          <w:rFonts w:cs="Arial"/>
        </w:rPr>
        <w:t xml:space="preserve">Должностное лицо, ответственное за делопроизводство, направляет </w:t>
      </w:r>
      <w:r w:rsidR="000E396E" w:rsidRPr="00852CF3">
        <w:rPr>
          <w:rFonts w:cs="Arial"/>
        </w:rPr>
        <w:t xml:space="preserve">заявителю </w:t>
      </w:r>
      <w:r w:rsidRPr="00852CF3">
        <w:rPr>
          <w:rFonts w:cs="Arial"/>
        </w:rPr>
        <w:t xml:space="preserve">результат предоставления </w:t>
      </w:r>
      <w:r w:rsidR="00036772" w:rsidRPr="00852CF3">
        <w:rPr>
          <w:rFonts w:cs="Arial"/>
        </w:rPr>
        <w:t>муниципальной</w:t>
      </w:r>
      <w:r w:rsidRPr="00852CF3">
        <w:rPr>
          <w:rFonts w:cs="Arial"/>
        </w:rPr>
        <w:t xml:space="preserve"> услуги способом, указанным в заявлении не позднее </w:t>
      </w:r>
      <w:r w:rsidR="005813AE" w:rsidRPr="00852CF3">
        <w:rPr>
          <w:rFonts w:cs="Arial"/>
        </w:rPr>
        <w:t>2 рабочих дней</w:t>
      </w:r>
      <w:r w:rsidRPr="00852CF3">
        <w:rPr>
          <w:rFonts w:cs="Arial"/>
        </w:rPr>
        <w:t xml:space="preserve"> с даты подписани</w:t>
      </w:r>
      <w:r w:rsidR="003A1CF2" w:rsidRPr="00852CF3">
        <w:rPr>
          <w:rFonts w:cs="Arial"/>
        </w:rPr>
        <w:t>я</w:t>
      </w:r>
      <w:r w:rsidRPr="00852CF3">
        <w:rPr>
          <w:rFonts w:cs="Arial"/>
        </w:rPr>
        <w:t xml:space="preserve"> </w:t>
      </w:r>
      <w:r w:rsidR="005A3CC5" w:rsidRPr="00852CF3">
        <w:rPr>
          <w:rFonts w:cs="Arial"/>
        </w:rPr>
        <w:t>решения</w:t>
      </w:r>
      <w:r w:rsidR="003A1CF2" w:rsidRPr="00852CF3">
        <w:rPr>
          <w:rFonts w:cs="Arial"/>
        </w:rPr>
        <w:t xml:space="preserve"> о признании </w:t>
      </w:r>
      <w:r w:rsidR="00E3401F" w:rsidRPr="00852CF3">
        <w:rPr>
          <w:rFonts w:cs="Arial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852CF3">
        <w:rPr>
          <w:rFonts w:cs="Arial"/>
        </w:rPr>
        <w:t xml:space="preserve">или </w:t>
      </w:r>
      <w:r w:rsidR="005A3CC5" w:rsidRPr="00852CF3">
        <w:rPr>
          <w:rFonts w:cs="Arial"/>
        </w:rPr>
        <w:t>решения</w:t>
      </w:r>
      <w:r w:rsidR="003A1CF2" w:rsidRPr="00852CF3">
        <w:rPr>
          <w:rFonts w:cs="Arial"/>
        </w:rPr>
        <w:t xml:space="preserve"> об отказе</w:t>
      </w:r>
      <w:r w:rsidR="00227F09" w:rsidRPr="00852CF3">
        <w:rPr>
          <w:rFonts w:cs="Arial"/>
        </w:rPr>
        <w:t xml:space="preserve"> </w:t>
      </w:r>
      <w:r w:rsidR="00E3401F" w:rsidRPr="00852CF3">
        <w:rPr>
          <w:rFonts w:cs="Arial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852CF3">
        <w:rPr>
          <w:rFonts w:cs="Arial"/>
        </w:rPr>
        <w:t xml:space="preserve">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852CF3">
        <w:rPr>
          <w:rFonts w:cs="Arial"/>
        </w:rPr>
        <w:t>решения</w:t>
      </w:r>
      <w:r w:rsidR="003A1CF2" w:rsidRPr="00852CF3">
        <w:rPr>
          <w:rFonts w:cs="Arial"/>
        </w:rPr>
        <w:t>.</w:t>
      </w:r>
    </w:p>
    <w:p w:rsidR="00F25A21" w:rsidRPr="00852CF3" w:rsidRDefault="000E396E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852CF3">
        <w:rPr>
          <w:rFonts w:eastAsia="Calibri" w:cs="Arial"/>
          <w:lang w:eastAsia="en-US"/>
        </w:rPr>
        <w:t xml:space="preserve">Экземпляр </w:t>
      </w:r>
      <w:r w:rsidR="005A3CC5" w:rsidRPr="00852CF3">
        <w:rPr>
          <w:rFonts w:eastAsia="Calibri" w:cs="Arial"/>
          <w:lang w:eastAsia="en-US"/>
        </w:rPr>
        <w:t>решения</w:t>
      </w:r>
      <w:r w:rsidRPr="00852CF3">
        <w:rPr>
          <w:rFonts w:eastAsia="Calibri" w:cs="Arial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852CF3">
        <w:rPr>
          <w:rFonts w:eastAsia="Calibri" w:cs="Arial"/>
          <w:lang w:eastAsia="en-US"/>
        </w:rPr>
        <w:t xml:space="preserve"> способом, позволяющим подтвердить факт получения </w:t>
      </w:r>
      <w:r w:rsidR="005A3CC5" w:rsidRPr="00852CF3">
        <w:rPr>
          <w:rFonts w:eastAsia="Calibri" w:cs="Arial"/>
          <w:lang w:eastAsia="en-US"/>
        </w:rPr>
        <w:t>решения.</w:t>
      </w:r>
    </w:p>
    <w:p w:rsidR="00F30B93" w:rsidRPr="00852CF3" w:rsidRDefault="00F30B93" w:rsidP="00852C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852CF3">
        <w:rPr>
          <w:rFonts w:cs="Arial"/>
        </w:rPr>
        <w:t xml:space="preserve"> в администрации</w:t>
      </w:r>
      <w:r w:rsidRPr="00852CF3">
        <w:rPr>
          <w:rFonts w:cs="Arial"/>
        </w:rPr>
        <w:t>.</w:t>
      </w:r>
    </w:p>
    <w:p w:rsidR="00F30B93" w:rsidRPr="00852CF3" w:rsidRDefault="00F30B93" w:rsidP="00852CF3">
      <w:pPr>
        <w:pStyle w:val="a3"/>
        <w:widowControl w:val="0"/>
        <w:tabs>
          <w:tab w:val="left" w:pos="113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>3.1.5.4. Результат выполнения административной процедуры: направление заявителю</w:t>
      </w:r>
      <w:r w:rsidR="00E51C87" w:rsidRPr="00852CF3">
        <w:rPr>
          <w:rFonts w:cs="Arial"/>
          <w:sz w:val="24"/>
        </w:rPr>
        <w:t>, собственнику жилого помещения</w:t>
      </w:r>
      <w:r w:rsidRPr="00852CF3">
        <w:rPr>
          <w:rFonts w:cs="Arial"/>
          <w:sz w:val="24"/>
        </w:rPr>
        <w:t xml:space="preserve"> результата предоставления муниципальной услуги способом, указанным в заявлении.</w:t>
      </w:r>
    </w:p>
    <w:p w:rsidR="00F401AE" w:rsidRPr="00852CF3" w:rsidRDefault="00F401AE" w:rsidP="00852CF3">
      <w:pPr>
        <w:widowControl w:val="0"/>
        <w:tabs>
          <w:tab w:val="left" w:pos="4806"/>
          <w:tab w:val="left" w:pos="5087"/>
          <w:tab w:val="center" w:pos="5315"/>
        </w:tabs>
        <w:ind w:firstLine="709"/>
        <w:rPr>
          <w:rFonts w:cs="Arial"/>
        </w:rPr>
      </w:pPr>
      <w:r w:rsidRPr="00852CF3">
        <w:rPr>
          <w:rFonts w:cs="Arial"/>
        </w:rPr>
        <w:t>3.2. Особенности выполнения административных процедур в электронной форме.</w:t>
      </w:r>
    </w:p>
    <w:p w:rsidR="00F401AE" w:rsidRPr="00852CF3" w:rsidRDefault="00F401AE" w:rsidP="00852CF3">
      <w:pPr>
        <w:widowControl w:val="0"/>
        <w:tabs>
          <w:tab w:val="left" w:pos="4806"/>
          <w:tab w:val="left" w:pos="5087"/>
          <w:tab w:val="center" w:pos="5315"/>
        </w:tabs>
        <w:ind w:firstLine="709"/>
        <w:rPr>
          <w:rFonts w:cs="Arial"/>
        </w:rPr>
      </w:pPr>
      <w:r w:rsidRPr="00852CF3">
        <w:rPr>
          <w:rFonts w:cs="Arial"/>
        </w:rPr>
        <w:t xml:space="preserve">3.2.1. Предоставление муниципальной услуги на ЕПГУ и 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 xml:space="preserve"> осуществляется в соответствии с Федеральным законом</w:t>
      </w:r>
      <w:r w:rsidR="00852CF3" w:rsidRPr="00852CF3">
        <w:rPr>
          <w:rFonts w:cs="Arial"/>
        </w:rPr>
        <w:t xml:space="preserve"> </w:t>
      </w:r>
      <w:r w:rsidRPr="00852CF3">
        <w:rPr>
          <w:rFonts w:cs="Arial"/>
        </w:rPr>
        <w:t>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401AE" w:rsidRPr="00852CF3" w:rsidRDefault="00F401A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</w:rPr>
        <w:t xml:space="preserve">3.2.2. Для получения муниципальной услуги через ЕПГУ или через 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 xml:space="preserve"> заявителю необходимо предварительно пройти процесс регистрации в Единой системе идентификации </w:t>
      </w:r>
      <w:r w:rsidRPr="00852CF3">
        <w:rPr>
          <w:rFonts w:cs="Arial"/>
          <w:color w:val="000000"/>
        </w:rPr>
        <w:t xml:space="preserve">и аутентификации (далее – ЕСИА). </w:t>
      </w:r>
    </w:p>
    <w:p w:rsidR="00F401AE" w:rsidRPr="00852CF3" w:rsidRDefault="00F401A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3.2.3. Муниципальная услуга может быть получена через </w:t>
      </w:r>
      <w:r w:rsidR="00290752" w:rsidRPr="00852CF3">
        <w:rPr>
          <w:rFonts w:cs="Arial"/>
          <w:color w:val="000000"/>
        </w:rPr>
        <w:t>ПГУ ВО</w:t>
      </w:r>
      <w:r w:rsidRPr="00852CF3">
        <w:rPr>
          <w:rFonts w:cs="Arial"/>
          <w:color w:val="000000"/>
        </w:rPr>
        <w:t xml:space="preserve">, либо через ЕПГУ следующими способами: </w:t>
      </w:r>
    </w:p>
    <w:p w:rsidR="00F401AE" w:rsidRPr="00852CF3" w:rsidRDefault="00F401A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с обязательной личной явкой на прием в администрацию /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«МФЦ»;</w:t>
      </w:r>
    </w:p>
    <w:p w:rsidR="00F401AE" w:rsidRPr="00852CF3" w:rsidRDefault="00F401A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без личной явки на прием в администрацию/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«МФЦ». </w:t>
      </w:r>
    </w:p>
    <w:p w:rsidR="00F401AE" w:rsidRPr="00852CF3" w:rsidRDefault="00F401A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3.2.4. Для получения муниципальной услуги без личной явки на приём в администрацию/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 заявителю необходимо предварительно оформить усиленную квалифицированную электронную подпись (далее – ЭП) для заверения заявления и документов, поданных в электронной форме на </w:t>
      </w:r>
      <w:r w:rsidR="00290752" w:rsidRPr="00852CF3">
        <w:rPr>
          <w:rFonts w:cs="Arial"/>
          <w:color w:val="000000"/>
        </w:rPr>
        <w:t>ПГУ ВО</w:t>
      </w:r>
      <w:r w:rsidRPr="00852CF3">
        <w:rPr>
          <w:rFonts w:cs="Arial"/>
          <w:color w:val="000000"/>
        </w:rPr>
        <w:t xml:space="preserve"> или на ЕПГУ.</w:t>
      </w:r>
    </w:p>
    <w:p w:rsidR="00F401AE" w:rsidRPr="00852CF3" w:rsidRDefault="00F401A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3.2.5. Для подачи заявления через ЕПГУ или через </w:t>
      </w:r>
      <w:r w:rsidR="00290752" w:rsidRPr="00852CF3">
        <w:rPr>
          <w:rFonts w:cs="Arial"/>
          <w:color w:val="000000"/>
        </w:rPr>
        <w:t>ПГУ ВО</w:t>
      </w:r>
      <w:r w:rsidRPr="00852CF3">
        <w:rPr>
          <w:rFonts w:cs="Arial"/>
          <w:color w:val="000000"/>
        </w:rPr>
        <w:t xml:space="preserve"> заявитель должен выполнить следующие действия: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пройти идентификацию и аутентификацию в ЕСИА;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 xml:space="preserve">в личном кабинете на ЕПГУ или на 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 xml:space="preserve"> заполнить в электронной форме заявление на оказание муниципальной услуги;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в случае если заявитель выбрал способ оказания услуги с личной явкой на прием в администрации</w:t>
      </w:r>
      <w:r w:rsidR="002076F9" w:rsidRPr="00852CF3">
        <w:rPr>
          <w:rFonts w:cs="Arial"/>
        </w:rPr>
        <w:t xml:space="preserve"> </w:t>
      </w:r>
      <w:r w:rsidRPr="00852CF3">
        <w:rPr>
          <w:rFonts w:cs="Arial"/>
        </w:rPr>
        <w:t>– приложить к заявлению электронные документы;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lastRenderedPageBreak/>
        <w:t>в случае если заявитель выбрал способ оказания муниципальной услуги без личной явки на прием в администрацию: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-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направить пакет электронных документов в администрацию посредством функционала Е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 xml:space="preserve"> или 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 xml:space="preserve">. 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 xml:space="preserve">3.2.6. В результате направления пакета электронных документов посредством 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 xml:space="preserve">, либо через ЕПГУ в соответствии с требованиями пункта 3.2.5 административного регламента </w:t>
      </w:r>
      <w:r w:rsidR="00405E5F" w:rsidRPr="00852CF3">
        <w:rPr>
          <w:rFonts w:cs="Arial"/>
        </w:rPr>
        <w:t xml:space="preserve">СМЭВ </w:t>
      </w:r>
      <w:r w:rsidRPr="00852CF3">
        <w:rPr>
          <w:rFonts w:cs="Arial"/>
        </w:rPr>
        <w:t xml:space="preserve"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 xml:space="preserve"> или ЕПГУ. 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3.2.7.</w:t>
      </w:r>
      <w:r w:rsidR="00852CF3" w:rsidRPr="00852CF3">
        <w:rPr>
          <w:rFonts w:cs="Arial"/>
        </w:rPr>
        <w:t xml:space="preserve"> </w:t>
      </w:r>
      <w:r w:rsidRPr="00852CF3">
        <w:rPr>
          <w:rFonts w:cs="Arial"/>
        </w:rPr>
        <w:t xml:space="preserve">При предоставлении муниципальной услуги через 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>, либо через ЕПГУ, в случае если направленные заявителем (уполномоченным лицом)</w:t>
      </w:r>
      <w:r w:rsidR="00852CF3" w:rsidRPr="00852CF3">
        <w:rPr>
          <w:rFonts w:cs="Arial"/>
        </w:rPr>
        <w:t xml:space="preserve"> </w:t>
      </w:r>
      <w:r w:rsidRPr="00852CF3">
        <w:rPr>
          <w:rFonts w:cs="Arial"/>
        </w:rPr>
        <w:t xml:space="preserve">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 xml:space="preserve">формирует проект решения на основании документов, поступивших через 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>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401AE" w:rsidRPr="00852CF3" w:rsidRDefault="00F401A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</w:rPr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852CF3">
        <w:rPr>
          <w:rFonts w:cs="Arial"/>
          <w:color w:val="000000"/>
        </w:rPr>
        <w:t xml:space="preserve">предусмотренные в </w:t>
      </w:r>
      <w:r w:rsidR="00405E5F" w:rsidRPr="00852CF3">
        <w:rPr>
          <w:rFonts w:cs="Arial"/>
          <w:color w:val="000000"/>
        </w:rPr>
        <w:t>СМЭВ</w:t>
      </w:r>
      <w:r w:rsidRPr="00852CF3">
        <w:rPr>
          <w:rFonts w:cs="Arial"/>
          <w:color w:val="000000"/>
        </w:rPr>
        <w:t>»;</w:t>
      </w:r>
    </w:p>
    <w:p w:rsidR="00F401AE" w:rsidRPr="00852CF3" w:rsidRDefault="00F401A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F401AE" w:rsidRPr="00852CF3" w:rsidRDefault="00F401A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3.2.8.</w:t>
      </w:r>
      <w:r w:rsidR="00852CF3" w:rsidRPr="00852CF3">
        <w:rPr>
          <w:rFonts w:cs="Arial"/>
          <w:color w:val="000000"/>
        </w:rPr>
        <w:t xml:space="preserve"> </w:t>
      </w:r>
      <w:r w:rsidRPr="00852CF3">
        <w:rPr>
          <w:rFonts w:cs="Arial"/>
          <w:color w:val="000000"/>
        </w:rPr>
        <w:t>При предоставлении муниципальной</w:t>
      </w:r>
      <w:r w:rsidR="00852CF3" w:rsidRPr="00852CF3">
        <w:rPr>
          <w:rFonts w:cs="Arial"/>
          <w:color w:val="000000"/>
        </w:rPr>
        <w:t xml:space="preserve"> </w:t>
      </w:r>
      <w:r w:rsidRPr="00852CF3">
        <w:rPr>
          <w:rFonts w:cs="Arial"/>
          <w:color w:val="000000"/>
        </w:rPr>
        <w:t xml:space="preserve">услуги через </w:t>
      </w:r>
      <w:r w:rsidR="00290752" w:rsidRPr="00852CF3">
        <w:rPr>
          <w:rFonts w:cs="Arial"/>
          <w:color w:val="000000"/>
        </w:rPr>
        <w:t>ПГУ ВО</w:t>
      </w:r>
      <w:r w:rsidRPr="00852CF3">
        <w:rPr>
          <w:rFonts w:cs="Arial"/>
          <w:color w:val="000000"/>
        </w:rPr>
        <w:t>, либо через ЕПГУ, в случае если направленные заявителем (уполномоченным лицом)</w:t>
      </w:r>
      <w:r w:rsidR="00852CF3" w:rsidRPr="00852CF3">
        <w:rPr>
          <w:rFonts w:cs="Arial"/>
          <w:color w:val="000000"/>
        </w:rPr>
        <w:t xml:space="preserve"> </w:t>
      </w:r>
      <w:r w:rsidRPr="00852CF3">
        <w:rPr>
          <w:rFonts w:cs="Arial"/>
          <w:color w:val="000000"/>
        </w:rPr>
        <w:t xml:space="preserve">электронное заявление и электронные документы не заверены усиленной квалифицированной электронной подписью, должностное лицо администрации /работник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 выполняет следующие действия: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  <w:color w:val="000000"/>
        </w:rPr>
        <w:t xml:space="preserve">в день регистрации запроса </w:t>
      </w:r>
      <w:r w:rsidRPr="00852CF3">
        <w:rPr>
          <w:rFonts w:cs="Arial"/>
        </w:rPr>
        <w:t xml:space="preserve">формирует через </w:t>
      </w:r>
      <w:r w:rsidR="00405E5F" w:rsidRPr="00852CF3">
        <w:rPr>
          <w:rFonts w:cs="Arial"/>
        </w:rPr>
        <w:t>СМЭВ</w:t>
      </w:r>
      <w:r w:rsidRPr="00852CF3">
        <w:rPr>
          <w:rFonts w:cs="Arial"/>
        </w:rPr>
        <w:t xml:space="preserve">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</w:t>
      </w:r>
      <w:r w:rsidR="00405E5F" w:rsidRPr="00852CF3">
        <w:rPr>
          <w:rFonts w:cs="Arial"/>
        </w:rPr>
        <w:t>СМЭВ</w:t>
      </w:r>
      <w:r w:rsidRPr="00852CF3">
        <w:rPr>
          <w:rFonts w:cs="Arial"/>
        </w:rPr>
        <w:t xml:space="preserve"> дело переводит в статус «Заявитель приглаше</w:t>
      </w:r>
      <w:r w:rsidR="00A23687" w:rsidRPr="00852CF3">
        <w:rPr>
          <w:rFonts w:cs="Arial"/>
        </w:rPr>
        <w:t xml:space="preserve">н на прием». Прием назначается </w:t>
      </w:r>
      <w:r w:rsidRPr="00852CF3">
        <w:rPr>
          <w:rFonts w:cs="Arial"/>
        </w:rPr>
        <w:t>на ближайшую свободную дату и время в соответствии с графиком работы администрации.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в случае неявки заявителя на прием</w:t>
      </w:r>
      <w:r w:rsidR="00A23687" w:rsidRPr="00852CF3">
        <w:rPr>
          <w:rFonts w:cs="Arial"/>
        </w:rPr>
        <w:t xml:space="preserve"> в назначенное время заявление </w:t>
      </w:r>
      <w:r w:rsidRPr="00852CF3">
        <w:rPr>
          <w:rFonts w:cs="Arial"/>
        </w:rPr>
        <w:t xml:space="preserve">и документы хранятся в </w:t>
      </w:r>
      <w:r w:rsidR="00405E5F" w:rsidRPr="00852CF3">
        <w:rPr>
          <w:rFonts w:cs="Arial"/>
        </w:rPr>
        <w:t>СМЭВ</w:t>
      </w:r>
      <w:r w:rsidRPr="00852CF3">
        <w:rPr>
          <w:rFonts w:cs="Arial"/>
        </w:rPr>
        <w:t xml:space="preserve"> в течение 30 календарных дней, затем должностное </w:t>
      </w:r>
      <w:r w:rsidRPr="00852CF3">
        <w:rPr>
          <w:rFonts w:cs="Arial"/>
        </w:rPr>
        <w:lastRenderedPageBreak/>
        <w:t>лицо администрац</w:t>
      </w:r>
      <w:r w:rsidR="00A23687" w:rsidRPr="00852CF3">
        <w:rPr>
          <w:rFonts w:cs="Arial"/>
        </w:rPr>
        <w:t xml:space="preserve">ии, наделенное, в соответствии </w:t>
      </w:r>
      <w:r w:rsidRPr="00852CF3">
        <w:rPr>
          <w:rFonts w:cs="Arial"/>
        </w:rPr>
        <w:t xml:space="preserve">с должностным регламентом, функциями по приему заявлений и документов через 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 xml:space="preserve">, либо через ЕПГУ переводит документы в архив </w:t>
      </w:r>
      <w:r w:rsidR="00405E5F" w:rsidRPr="00852CF3">
        <w:rPr>
          <w:rFonts w:cs="Arial"/>
        </w:rPr>
        <w:t>СМЭВ</w:t>
      </w:r>
      <w:r w:rsidRPr="00852CF3">
        <w:rPr>
          <w:rFonts w:cs="Arial"/>
        </w:rPr>
        <w:t>.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 xml:space="preserve">Заявитель должен явиться на прием в указанное время. В случае, если заявитель явился позже, он обслуживается в </w:t>
      </w:r>
      <w:r w:rsidR="00A23687" w:rsidRPr="00852CF3">
        <w:rPr>
          <w:rFonts w:cs="Arial"/>
        </w:rPr>
        <w:t xml:space="preserve">порядке живой очереди. В любом </w:t>
      </w:r>
      <w:r w:rsidRPr="00852CF3">
        <w:rPr>
          <w:rFonts w:cs="Arial"/>
        </w:rPr>
        <w:t xml:space="preserve">из случаев должностное лицо администрации, ведущее прием, отмечает факт явки заявителя в </w:t>
      </w:r>
      <w:r w:rsidR="00405E5F" w:rsidRPr="00852CF3">
        <w:rPr>
          <w:rFonts w:cs="Arial"/>
        </w:rPr>
        <w:t>СМЭВ</w:t>
      </w:r>
      <w:r w:rsidRPr="00852CF3">
        <w:rPr>
          <w:rFonts w:cs="Arial"/>
        </w:rPr>
        <w:t>, дело переводит в статус «Прием заявителя окончен».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После рассмотрения документов и принятия решения о предоставлении (отказе в предоставлении) муниципальной ус</w:t>
      </w:r>
      <w:r w:rsidR="00A23687" w:rsidRPr="00852CF3">
        <w:rPr>
          <w:rFonts w:cs="Arial"/>
        </w:rPr>
        <w:t xml:space="preserve">луги заполняет предусмотренные </w:t>
      </w:r>
      <w:r w:rsidRPr="00852CF3">
        <w:rPr>
          <w:rFonts w:cs="Arial"/>
        </w:rPr>
        <w:t xml:space="preserve">в </w:t>
      </w:r>
      <w:r w:rsidR="00405E5F" w:rsidRPr="00852CF3">
        <w:rPr>
          <w:rFonts w:cs="Arial"/>
        </w:rPr>
        <w:t>СМЭВ</w:t>
      </w:r>
      <w:r w:rsidRPr="00852CF3">
        <w:rPr>
          <w:rFonts w:cs="Arial"/>
        </w:rPr>
        <w:t xml:space="preserve"> формы о принятом решении</w:t>
      </w:r>
      <w:r w:rsidR="00405E5F" w:rsidRPr="00852CF3">
        <w:rPr>
          <w:rFonts w:cs="Arial"/>
        </w:rPr>
        <w:t>.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</w:t>
      </w:r>
      <w:r w:rsidR="00852CF3" w:rsidRPr="00852CF3">
        <w:rPr>
          <w:rFonts w:cs="Arial"/>
        </w:rPr>
        <w:t xml:space="preserve"> </w:t>
      </w:r>
      <w:r w:rsidRPr="00852CF3">
        <w:rPr>
          <w:rFonts w:cs="Arial"/>
        </w:rPr>
        <w:t>в письменном</w:t>
      </w:r>
      <w:r w:rsidR="00852CF3" w:rsidRPr="00852CF3">
        <w:rPr>
          <w:rFonts w:cs="Arial"/>
        </w:rPr>
        <w:t xml:space="preserve"> </w:t>
      </w:r>
      <w:r w:rsidRPr="00852CF3">
        <w:rPr>
          <w:rFonts w:cs="Arial"/>
        </w:rPr>
        <w:t xml:space="preserve">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 xml:space="preserve"> или ЕПГУ.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</w:t>
      </w:r>
      <w:r w:rsidR="00A23687" w:rsidRPr="00852CF3">
        <w:rPr>
          <w:rFonts w:cs="Arial"/>
        </w:rPr>
        <w:t xml:space="preserve">онной подписью, днем обращения </w:t>
      </w:r>
      <w:r w:rsidRPr="00852CF3">
        <w:rPr>
          <w:rFonts w:cs="Arial"/>
        </w:rPr>
        <w:t xml:space="preserve">за предоставлением муниципальной услуги считается дата регистрации приема документов на 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 xml:space="preserve"> или ЕПГУ. </w:t>
      </w:r>
    </w:p>
    <w:p w:rsidR="00F401AE" w:rsidRPr="00852CF3" w:rsidRDefault="00F401A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</w:rPr>
        <w:t>В случае, если направленные заявителем (уполномоченным лицом) электронное заявление и документы не заверены усиленной квалифицированной электронной подписью</w:t>
      </w:r>
      <w:r w:rsidRPr="00852CF3">
        <w:rPr>
          <w:rFonts w:cs="Arial"/>
          <w:color w:val="000000"/>
        </w:rPr>
        <w:t xml:space="preserve">, днем обращения за предоставлением муниципальной услуги считается дата личной </w:t>
      </w:r>
      <w:r w:rsidR="00A23687" w:rsidRPr="00852CF3">
        <w:rPr>
          <w:rFonts w:cs="Arial"/>
          <w:color w:val="000000"/>
        </w:rPr>
        <w:t xml:space="preserve">явки заявителя в администрацию </w:t>
      </w:r>
      <w:r w:rsidRPr="00852CF3">
        <w:rPr>
          <w:rFonts w:cs="Arial"/>
          <w:color w:val="000000"/>
        </w:rPr>
        <w:t>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F401AE" w:rsidRPr="00852CF3" w:rsidRDefault="00F401A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</w:t>
      </w:r>
      <w:r w:rsidR="00290752" w:rsidRPr="00852CF3">
        <w:rPr>
          <w:rFonts w:cs="Arial"/>
          <w:color w:val="000000"/>
        </w:rPr>
        <w:t>ПГУ ВО</w:t>
      </w:r>
      <w:r w:rsidRPr="00852CF3">
        <w:rPr>
          <w:rFonts w:cs="Arial"/>
          <w:color w:val="000000"/>
        </w:rPr>
        <w:t>, либо на ЕПГУ.</w:t>
      </w:r>
    </w:p>
    <w:p w:rsidR="00F401AE" w:rsidRPr="00852CF3" w:rsidRDefault="00F401AE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  <w:color w:val="000000"/>
        </w:rPr>
        <w:t xml:space="preserve">3.2.10. Администрация/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 при поступлении документов от заявителя посредством </w:t>
      </w:r>
      <w:r w:rsidR="00290752" w:rsidRPr="00852CF3">
        <w:rPr>
          <w:rFonts w:cs="Arial"/>
          <w:color w:val="000000"/>
        </w:rPr>
        <w:t>ПГУ ВО</w:t>
      </w:r>
      <w:r w:rsidRPr="00852CF3">
        <w:rPr>
          <w:rFonts w:cs="Arial"/>
          <w:color w:val="000000"/>
        </w:rPr>
        <w:t xml:space="preserve">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</w:t>
      </w:r>
      <w:r w:rsidRPr="00852CF3">
        <w:rPr>
          <w:rFonts w:cs="Arial"/>
        </w:rPr>
        <w:t>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F401AE" w:rsidRPr="00852CF3" w:rsidRDefault="00F401A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852CF3" w:rsidRDefault="002F33C0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3.3</w:t>
      </w:r>
      <w:r w:rsidR="00F401AE" w:rsidRPr="00852CF3">
        <w:rPr>
          <w:rFonts w:cs="Arial"/>
          <w:color w:val="000000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852CF3" w:rsidRDefault="00F401AE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3.</w:t>
      </w:r>
      <w:r w:rsidR="002F33C0" w:rsidRPr="00852CF3">
        <w:rPr>
          <w:rFonts w:cs="Arial"/>
          <w:color w:val="000000"/>
        </w:rPr>
        <w:t>3</w:t>
      </w:r>
      <w:r w:rsidRPr="00852CF3">
        <w:rPr>
          <w:rFonts w:cs="Arial"/>
          <w:color w:val="000000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</w:t>
      </w:r>
      <w:r w:rsidRPr="00852CF3">
        <w:rPr>
          <w:rFonts w:cs="Arial"/>
          <w:color w:val="000000"/>
        </w:rPr>
        <w:lastRenderedPageBreak/>
        <w:t>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852CF3" w:rsidRDefault="002F33C0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3.3</w:t>
      </w:r>
      <w:r w:rsidR="00F401AE" w:rsidRPr="00852CF3">
        <w:rPr>
          <w:rFonts w:cs="Arial"/>
          <w:color w:val="000000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</w:t>
      </w:r>
      <w:r w:rsidR="00A75CA6" w:rsidRPr="00852CF3">
        <w:rPr>
          <w:rFonts w:cs="Arial"/>
          <w:color w:val="000000"/>
        </w:rPr>
        <w:t xml:space="preserve"> </w:t>
      </w:r>
      <w:r w:rsidR="00F401AE" w:rsidRPr="00852CF3">
        <w:rPr>
          <w:rFonts w:cs="Arial"/>
          <w:color w:val="000000"/>
        </w:rPr>
        <w:t>(или) ошибок.</w:t>
      </w:r>
    </w:p>
    <w:p w:rsidR="00736C14" w:rsidRPr="00852CF3" w:rsidRDefault="00736C14" w:rsidP="00852CF3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rFonts w:cs="Arial"/>
          <w:color w:val="000000"/>
          <w:sz w:val="24"/>
        </w:rPr>
      </w:pPr>
    </w:p>
    <w:p w:rsidR="00736C14" w:rsidRPr="00852CF3" w:rsidRDefault="00736C14" w:rsidP="00852CF3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color w:val="000000"/>
          <w:sz w:val="24"/>
        </w:rPr>
        <w:t xml:space="preserve">4. Формы контроля за </w:t>
      </w:r>
      <w:r w:rsidRPr="00852CF3">
        <w:rPr>
          <w:rFonts w:cs="Arial"/>
          <w:sz w:val="24"/>
        </w:rPr>
        <w:t>исполнением административного регламента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>4.1. Порядок осуществления те</w:t>
      </w:r>
      <w:r w:rsidR="00A23687" w:rsidRPr="00852CF3">
        <w:rPr>
          <w:rFonts w:cs="Arial"/>
          <w:sz w:val="24"/>
        </w:rPr>
        <w:t xml:space="preserve">кущего контроля за соблюдением </w:t>
      </w:r>
      <w:r w:rsidRPr="00852CF3">
        <w:rPr>
          <w:rFonts w:cs="Arial"/>
          <w:sz w:val="24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>Текущий контроль осуществляется ответственными специалистами администрации</w:t>
      </w:r>
      <w:r w:rsidR="00852CF3" w:rsidRPr="00852CF3">
        <w:rPr>
          <w:rFonts w:cs="Arial"/>
          <w:sz w:val="24"/>
        </w:rPr>
        <w:t xml:space="preserve"> </w:t>
      </w:r>
      <w:r w:rsidRPr="00852CF3">
        <w:rPr>
          <w:rFonts w:cs="Arial"/>
          <w:sz w:val="24"/>
        </w:rPr>
        <w:t xml:space="preserve">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="001054AD" w:rsidRPr="00852CF3">
        <w:rPr>
          <w:rFonts w:cs="Arial"/>
          <w:sz w:val="24"/>
        </w:rPr>
        <w:t>сельского поселения</w:t>
      </w:r>
      <w:r w:rsidRPr="00852CF3">
        <w:rPr>
          <w:rFonts w:cs="Arial"/>
          <w:sz w:val="24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>Плановые проверки предоставления муниципальной услуги проводятся</w:t>
      </w:r>
      <w:r w:rsidR="00A23687" w:rsidRPr="00852CF3">
        <w:rPr>
          <w:rFonts w:cs="Arial"/>
          <w:sz w:val="24"/>
        </w:rPr>
        <w:t xml:space="preserve"> </w:t>
      </w:r>
      <w:r w:rsidRPr="00852CF3">
        <w:rPr>
          <w:rFonts w:cs="Arial"/>
          <w:sz w:val="24"/>
        </w:rPr>
        <w:t>не реже одного раза в три года в соответствии с планом проведения проверок, утвержденным контролирующим органом.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 xml:space="preserve">О проведении проверки исполнения административных регламентов </w:t>
      </w:r>
      <w:r w:rsidRPr="00852CF3">
        <w:rPr>
          <w:rFonts w:cs="Arial"/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</w:t>
      </w:r>
      <w:r w:rsidRPr="00852CF3">
        <w:rPr>
          <w:rFonts w:cs="Arial"/>
          <w:sz w:val="24"/>
        </w:rPr>
        <w:lastRenderedPageBreak/>
        <w:t xml:space="preserve">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</w:t>
      </w:r>
      <w:r w:rsidRPr="00852CF3">
        <w:rPr>
          <w:rFonts w:cs="Arial"/>
          <w:sz w:val="24"/>
        </w:rPr>
        <w:br/>
        <w:t>при проверке нарушений.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 xml:space="preserve">По результатам рассмотрения обращений дается письменный ответ. 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  <w:r w:rsidRPr="00852CF3">
        <w:rPr>
          <w:rFonts w:cs="Arial"/>
          <w:sz w:val="24"/>
        </w:rPr>
        <w:t xml:space="preserve">Контроль соблюдения работниками </w:t>
      </w:r>
      <w:r w:rsidR="00290752" w:rsidRPr="00852CF3">
        <w:rPr>
          <w:rFonts w:cs="Arial"/>
          <w:sz w:val="24"/>
        </w:rPr>
        <w:t>АУ</w:t>
      </w:r>
      <w:r w:rsidRPr="00852CF3">
        <w:rPr>
          <w:rFonts w:cs="Arial"/>
          <w:sz w:val="24"/>
        </w:rPr>
        <w:t xml:space="preserve"> «МФЦ» последовательности действий, определенных административными процедурами, осуществляется руководителем обособленного подразделения </w:t>
      </w:r>
      <w:r w:rsidR="00290752" w:rsidRPr="00852CF3">
        <w:rPr>
          <w:rFonts w:cs="Arial"/>
          <w:sz w:val="24"/>
        </w:rPr>
        <w:t>АУ</w:t>
      </w:r>
      <w:r w:rsidRPr="00852CF3">
        <w:rPr>
          <w:rFonts w:cs="Arial"/>
          <w:sz w:val="24"/>
        </w:rPr>
        <w:t xml:space="preserve"> «МФЦ».</w:t>
      </w:r>
    </w:p>
    <w:p w:rsidR="00F401AE" w:rsidRPr="00852CF3" w:rsidRDefault="00F401AE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</w:p>
    <w:p w:rsidR="001054AD" w:rsidRPr="00852CF3" w:rsidRDefault="001054AD" w:rsidP="00852CF3">
      <w:pPr>
        <w:tabs>
          <w:tab w:val="left" w:pos="1134"/>
        </w:tabs>
        <w:autoSpaceDN w:val="0"/>
        <w:ind w:firstLine="709"/>
        <w:rPr>
          <w:rFonts w:cs="Arial"/>
        </w:rPr>
      </w:pPr>
    </w:p>
    <w:p w:rsidR="00036772" w:rsidRPr="00852CF3" w:rsidRDefault="00036772" w:rsidP="00852CF3">
      <w:pPr>
        <w:tabs>
          <w:tab w:val="left" w:pos="1134"/>
        </w:tabs>
        <w:autoSpaceDN w:val="0"/>
        <w:ind w:firstLine="709"/>
        <w:rPr>
          <w:rFonts w:cs="Arial"/>
        </w:rPr>
      </w:pPr>
      <w:r w:rsidRPr="00852CF3">
        <w:rPr>
          <w:rFonts w:cs="Arial"/>
        </w:rPr>
        <w:t>5. Досудебный (внесудебный) порядок обжалования решений и действий бездействия) органа, предоставляющего муниципальную услугу,</w:t>
      </w:r>
      <w:r w:rsidR="00A23687" w:rsidRPr="00852CF3">
        <w:rPr>
          <w:rFonts w:cs="Arial"/>
        </w:rPr>
        <w:t xml:space="preserve"> </w:t>
      </w:r>
    </w:p>
    <w:p w:rsidR="00036772" w:rsidRPr="00852CF3" w:rsidRDefault="00036772" w:rsidP="00852CF3">
      <w:pPr>
        <w:tabs>
          <w:tab w:val="left" w:pos="1134"/>
        </w:tabs>
        <w:autoSpaceDN w:val="0"/>
        <w:ind w:firstLine="709"/>
        <w:rPr>
          <w:rFonts w:cs="Arial"/>
        </w:rPr>
      </w:pPr>
      <w:r w:rsidRPr="00852CF3">
        <w:rPr>
          <w:rFonts w:cs="Arial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</w:t>
      </w:r>
      <w:r w:rsidRPr="00852CF3">
        <w:rPr>
          <w:rFonts w:cs="Arial"/>
        </w:rPr>
        <w:lastRenderedPageBreak/>
        <w:t>(бездействия) многофункционального центра, работника многофункционального центра возможно в случае, если на мног</w:t>
      </w:r>
      <w:r w:rsidR="00A23687" w:rsidRPr="00852CF3">
        <w:rPr>
          <w:rFonts w:cs="Arial"/>
        </w:rPr>
        <w:t xml:space="preserve">офункциональный центр, решения </w:t>
      </w:r>
      <w:r w:rsidRPr="00852CF3">
        <w:rPr>
          <w:rFonts w:cs="Arial"/>
        </w:rPr>
        <w:t>и действия (бездействие) которого обжалуются, возложена</w:t>
      </w:r>
      <w:r w:rsidR="00A23687" w:rsidRPr="00852CF3">
        <w:rPr>
          <w:rFonts w:cs="Arial"/>
        </w:rPr>
        <w:t xml:space="preserve"> функция </w:t>
      </w:r>
      <w:r w:rsidRPr="00852CF3">
        <w:rPr>
          <w:rFonts w:cs="Arial"/>
        </w:rPr>
        <w:t>по предоставлению соответствующих муниципальных</w:t>
      </w:r>
      <w:r w:rsidR="00A23687" w:rsidRPr="00852CF3">
        <w:rPr>
          <w:rFonts w:cs="Arial"/>
        </w:rPr>
        <w:t xml:space="preserve"> услуг в полном объеме </w:t>
      </w:r>
      <w:r w:rsidRPr="00852CF3">
        <w:rPr>
          <w:rFonts w:cs="Arial"/>
        </w:rPr>
        <w:t>в порядке, определенном частью 1.3 статьи 16 Федерального закона №</w:t>
      </w:r>
      <w:r w:rsidR="001054AD" w:rsidRPr="00852CF3">
        <w:rPr>
          <w:rFonts w:cs="Arial"/>
        </w:rPr>
        <w:t xml:space="preserve"> </w:t>
      </w:r>
      <w:r w:rsidRPr="00852CF3">
        <w:rPr>
          <w:rFonts w:cs="Arial"/>
        </w:rPr>
        <w:t>210-ФЗ;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852CF3" w:rsidDel="009F0626">
        <w:rPr>
          <w:rFonts w:cs="Arial"/>
        </w:rPr>
        <w:t xml:space="preserve"> </w:t>
      </w:r>
      <w:r w:rsidRPr="00852CF3">
        <w:rPr>
          <w:rFonts w:cs="Arial"/>
        </w:rPr>
        <w:t xml:space="preserve">нормативными правовыми актами Российской Федерации, нормативными правовыми актами </w:t>
      </w:r>
      <w:r w:rsidR="001054AD" w:rsidRPr="00852CF3">
        <w:rPr>
          <w:rFonts w:cs="Arial"/>
        </w:rPr>
        <w:t>Воронежской</w:t>
      </w:r>
      <w:r w:rsidRPr="00852CF3">
        <w:rPr>
          <w:rFonts w:cs="Arial"/>
        </w:rPr>
        <w:t xml:space="preserve"> области, муниципальными правовыми актами для предоставления муниципальной услуги;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1054AD" w:rsidRPr="00852CF3">
        <w:rPr>
          <w:rFonts w:cs="Arial"/>
        </w:rPr>
        <w:t>Воронежской</w:t>
      </w:r>
      <w:r w:rsidRPr="00852CF3">
        <w:rPr>
          <w:rFonts w:cs="Arial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852CF3">
        <w:rPr>
          <w:rFonts w:cs="Arial"/>
        </w:rPr>
        <w:br/>
        <w:t xml:space="preserve">и иными нормативными правовыми актами </w:t>
      </w:r>
      <w:r w:rsidR="001054AD" w:rsidRPr="00852CF3">
        <w:rPr>
          <w:rFonts w:cs="Arial"/>
        </w:rPr>
        <w:t>Воронежской</w:t>
      </w:r>
      <w:r w:rsidRPr="00852CF3">
        <w:rPr>
          <w:rFonts w:cs="Arial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054AD" w:rsidRPr="00852CF3">
        <w:rPr>
          <w:rFonts w:cs="Arial"/>
        </w:rPr>
        <w:t>Воронежской</w:t>
      </w:r>
      <w:r w:rsidRPr="00852CF3">
        <w:rPr>
          <w:rFonts w:cs="Arial"/>
        </w:rPr>
        <w:t xml:space="preserve"> области, муниципальными правовыми актами;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A23687" w:rsidRPr="00852CF3">
        <w:rPr>
          <w:rFonts w:cs="Arial"/>
        </w:rPr>
        <w:t xml:space="preserve">нного срока таких исправлений. </w:t>
      </w:r>
      <w:r w:rsidRPr="00852CF3">
        <w:rPr>
          <w:rFonts w:cs="Arial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A23687" w:rsidRPr="00852CF3">
        <w:rPr>
          <w:rFonts w:cs="Arial"/>
        </w:rPr>
        <w:t xml:space="preserve">центра возможно в случае, если </w:t>
      </w:r>
      <w:r w:rsidRPr="00852CF3">
        <w:rPr>
          <w:rFonts w:cs="Arial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="001054AD" w:rsidRPr="00852CF3">
        <w:rPr>
          <w:rFonts w:cs="Arial"/>
        </w:rPr>
        <w:t>Воронежской</w:t>
      </w:r>
      <w:r w:rsidRPr="00852CF3">
        <w:rPr>
          <w:rFonts w:cs="Arial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852CF3">
        <w:rPr>
          <w:rFonts w:cs="Arial"/>
        </w:rPr>
        <w:lastRenderedPageBreak/>
        <w:t>многофункционального центра во</w:t>
      </w:r>
      <w:r w:rsidR="00A23687" w:rsidRPr="00852CF3">
        <w:rPr>
          <w:rFonts w:cs="Arial"/>
        </w:rPr>
        <w:t xml:space="preserve">зможно в случае, если </w:t>
      </w:r>
      <w:r w:rsidRPr="00852CF3">
        <w:rPr>
          <w:rFonts w:cs="Arial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>10) требование у заявителя при предоставлении муниципальной услуги документов или информации, отсутствие и</w:t>
      </w:r>
      <w:r w:rsidR="00A23687" w:rsidRPr="00852CF3">
        <w:rPr>
          <w:rFonts w:cs="Arial"/>
        </w:rPr>
        <w:t xml:space="preserve"> (или) недостоверность которых </w:t>
      </w:r>
      <w:r w:rsidRPr="00852CF3">
        <w:rPr>
          <w:rFonts w:cs="Arial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 xml:space="preserve">5.3. Жалоба согласно Приложению </w:t>
      </w:r>
      <w:r w:rsidR="00A23687" w:rsidRPr="00852CF3">
        <w:rPr>
          <w:rFonts w:cs="Arial"/>
        </w:rPr>
        <w:t>№</w:t>
      </w:r>
      <w:r w:rsidR="0041745D" w:rsidRPr="00852CF3">
        <w:rPr>
          <w:rFonts w:cs="Arial"/>
        </w:rPr>
        <w:t>3</w:t>
      </w:r>
      <w:r w:rsidRPr="00852CF3">
        <w:rPr>
          <w:rFonts w:cs="Arial"/>
        </w:rPr>
        <w:t xml:space="preserve"> подается в письменной форме на бумажном носителе, в электронной форме в орган, предоставляющий муниципальную услугу, </w:t>
      </w:r>
      <w:r w:rsidR="00290752" w:rsidRPr="00852CF3">
        <w:rPr>
          <w:rFonts w:cs="Arial"/>
        </w:rPr>
        <w:t>АУ</w:t>
      </w:r>
      <w:r w:rsidRPr="00852CF3">
        <w:rPr>
          <w:rFonts w:cs="Arial"/>
        </w:rPr>
        <w:t xml:space="preserve"> «МФЦ» либо в Комитет экономического развития и инвестиционной деятельности </w:t>
      </w:r>
      <w:r w:rsidR="001054AD" w:rsidRPr="00852CF3">
        <w:rPr>
          <w:rFonts w:cs="Arial"/>
        </w:rPr>
        <w:t>Воронежской</w:t>
      </w:r>
      <w:r w:rsidRPr="00852CF3">
        <w:rPr>
          <w:rFonts w:cs="Arial"/>
        </w:rPr>
        <w:t xml:space="preserve"> области, являющийся учредителем </w:t>
      </w:r>
      <w:r w:rsidR="00290752" w:rsidRPr="00852CF3">
        <w:rPr>
          <w:rFonts w:cs="Arial"/>
        </w:rPr>
        <w:t>АУ</w:t>
      </w:r>
      <w:r w:rsidRPr="00852CF3">
        <w:rPr>
          <w:rFonts w:cs="Arial"/>
        </w:rPr>
        <w:t xml:space="preserve"> «МФЦ» (далее - уч</w:t>
      </w:r>
      <w:r w:rsidR="00A23687" w:rsidRPr="00852CF3">
        <w:rPr>
          <w:rFonts w:cs="Arial"/>
        </w:rPr>
        <w:t xml:space="preserve">редитель </w:t>
      </w:r>
      <w:r w:rsidR="00290752" w:rsidRPr="00852CF3">
        <w:rPr>
          <w:rFonts w:cs="Arial"/>
        </w:rPr>
        <w:t>АУ</w:t>
      </w:r>
      <w:r w:rsidR="00A23687" w:rsidRPr="00852CF3">
        <w:rPr>
          <w:rFonts w:cs="Arial"/>
        </w:rPr>
        <w:t xml:space="preserve"> «МФЦ»). Жалобы </w:t>
      </w:r>
      <w:r w:rsidRPr="00852CF3">
        <w:rPr>
          <w:rFonts w:cs="Arial"/>
        </w:rPr>
        <w:t>на решения и действия (бездействие) руководителя органа, предоставляющего муниципальную услугу, подаются в вышестоящи</w:t>
      </w:r>
      <w:r w:rsidR="00A23687" w:rsidRPr="00852CF3">
        <w:rPr>
          <w:rFonts w:cs="Arial"/>
        </w:rPr>
        <w:t xml:space="preserve">й орган (при его наличии) либо </w:t>
      </w:r>
      <w:r w:rsidRPr="00852CF3">
        <w:rPr>
          <w:rFonts w:cs="Arial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="00290752" w:rsidRPr="00852CF3">
        <w:rPr>
          <w:rFonts w:cs="Arial"/>
        </w:rPr>
        <w:t>АУ</w:t>
      </w:r>
      <w:r w:rsidRPr="00852CF3">
        <w:rPr>
          <w:rFonts w:cs="Arial"/>
        </w:rPr>
        <w:t xml:space="preserve"> «МФЦ» подаются руководителю этого многофункционального центра. Жалобы на решения и действия (бездействие) </w:t>
      </w:r>
      <w:r w:rsidR="00290752" w:rsidRPr="00852CF3">
        <w:rPr>
          <w:rFonts w:cs="Arial"/>
        </w:rPr>
        <w:t>АУ</w:t>
      </w:r>
      <w:r w:rsidRPr="00852CF3">
        <w:rPr>
          <w:rFonts w:cs="Arial"/>
        </w:rPr>
        <w:t xml:space="preserve"> «МФЦ» подаются учредителю </w:t>
      </w:r>
      <w:r w:rsidR="00290752" w:rsidRPr="00852CF3">
        <w:rPr>
          <w:rFonts w:cs="Arial"/>
        </w:rPr>
        <w:t>АУ</w:t>
      </w:r>
      <w:r w:rsidRPr="00852CF3">
        <w:rPr>
          <w:rFonts w:cs="Arial"/>
        </w:rPr>
        <w:t xml:space="preserve"> «МФЦ». 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DF18B7" w:rsidRPr="00852CF3">
        <w:rPr>
          <w:rFonts w:cs="Arial"/>
        </w:rPr>
        <w:t>«</w:t>
      </w:r>
      <w:r w:rsidRPr="00852CF3">
        <w:rPr>
          <w:rFonts w:cs="Arial"/>
        </w:rPr>
        <w:t>Интернет</w:t>
      </w:r>
      <w:r w:rsidR="00DF18B7" w:rsidRPr="00852CF3">
        <w:rPr>
          <w:rFonts w:cs="Arial"/>
        </w:rPr>
        <w:t>»</w:t>
      </w:r>
      <w:r w:rsidRPr="00852CF3">
        <w:rPr>
          <w:rFonts w:cs="Arial"/>
        </w:rPr>
        <w:t xml:space="preserve">, официального сайта органа, предоставляющего муниципальную услугу, ЕПГУ либо 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 xml:space="preserve">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DF18B7" w:rsidRPr="00852CF3">
        <w:rPr>
          <w:rFonts w:cs="Arial"/>
        </w:rPr>
        <w:t>«</w:t>
      </w:r>
      <w:r w:rsidRPr="00852CF3">
        <w:rPr>
          <w:rFonts w:cs="Arial"/>
        </w:rPr>
        <w:t>Интернет</w:t>
      </w:r>
      <w:r w:rsidR="00DF18B7" w:rsidRPr="00852CF3">
        <w:rPr>
          <w:rFonts w:cs="Arial"/>
        </w:rPr>
        <w:t>»</w:t>
      </w:r>
      <w:r w:rsidRPr="00852CF3">
        <w:rPr>
          <w:rFonts w:cs="Arial"/>
        </w:rPr>
        <w:t xml:space="preserve">, официального сайта многофункционального центра, ЕПГУ либо </w:t>
      </w:r>
      <w:r w:rsidR="00290752" w:rsidRPr="00852CF3">
        <w:rPr>
          <w:rFonts w:cs="Arial"/>
        </w:rPr>
        <w:t>ПГУ ВО</w:t>
      </w:r>
      <w:r w:rsidRPr="00852CF3">
        <w:rPr>
          <w:rFonts w:cs="Arial"/>
        </w:rPr>
        <w:t xml:space="preserve">, а также может быть принята при личном приеме заявителя. 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9" w:history="1">
        <w:r w:rsidRPr="00852CF3">
          <w:rPr>
            <w:rFonts w:cs="Arial"/>
          </w:rPr>
          <w:t>части 5 статьи 11.2</w:t>
        </w:r>
      </w:hyperlink>
      <w:r w:rsidRPr="00852CF3">
        <w:rPr>
          <w:rFonts w:cs="Arial"/>
        </w:rPr>
        <w:t xml:space="preserve"> Федерального закона № 210-ФЗ.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>В письменной жалобе в обязательном порядке указываются: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852CF3">
        <w:rPr>
          <w:rFonts w:cs="Arial"/>
        </w:rPr>
        <w:t>АУ</w:t>
      </w:r>
      <w:r w:rsidR="00DF18B7" w:rsidRPr="00852CF3">
        <w:rPr>
          <w:rFonts w:cs="Arial"/>
        </w:rPr>
        <w:t xml:space="preserve"> </w:t>
      </w:r>
      <w:r w:rsidRPr="00852CF3">
        <w:rPr>
          <w:rFonts w:cs="Arial"/>
        </w:rPr>
        <w:t>«МФЦ», его руководителя и (или) работника, решения и действия (бездействие) которых обжалуются;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lastRenderedPageBreak/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A23687" w:rsidRPr="00852CF3">
        <w:rPr>
          <w:rFonts w:cs="Arial"/>
        </w:rPr>
        <w:t xml:space="preserve">при наличии) и почтовый адрес, </w:t>
      </w:r>
      <w:r w:rsidRPr="00852CF3">
        <w:rPr>
          <w:rFonts w:cs="Arial"/>
        </w:rPr>
        <w:t>по которым должен быть направлен ответ заявителю;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852CF3">
        <w:rPr>
          <w:rFonts w:cs="Arial"/>
        </w:rPr>
        <w:t>АУ</w:t>
      </w:r>
      <w:r w:rsidRPr="00852CF3">
        <w:rPr>
          <w:rFonts w:cs="Arial"/>
        </w:rPr>
        <w:t xml:space="preserve"> «МФЦ», его работника;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852CF3">
        <w:rPr>
          <w:rFonts w:cs="Arial"/>
        </w:rPr>
        <w:t>АУ</w:t>
      </w:r>
      <w:r w:rsidRPr="00852CF3">
        <w:rPr>
          <w:rFonts w:cs="Arial"/>
        </w:rPr>
        <w:t xml:space="preserve"> «МФЦ», его работника. Заявителем мог</w:t>
      </w:r>
      <w:r w:rsidR="00A23687" w:rsidRPr="00852CF3">
        <w:rPr>
          <w:rFonts w:cs="Arial"/>
        </w:rPr>
        <w:t xml:space="preserve">ут быть представлены документы </w:t>
      </w:r>
      <w:r w:rsidRPr="00852CF3">
        <w:rPr>
          <w:rFonts w:cs="Arial"/>
        </w:rPr>
        <w:t>(при наличии), подтверждающие доводы заявителя, либо их копии.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0" w:history="1">
        <w:r w:rsidRPr="00852CF3">
          <w:rPr>
            <w:rFonts w:cs="Arial"/>
          </w:rPr>
          <w:t>статьей 11.1</w:t>
        </w:r>
      </w:hyperlink>
      <w:r w:rsidRPr="00852CF3">
        <w:rPr>
          <w:rFonts w:cs="Arial"/>
        </w:rPr>
        <w:t xml:space="preserve"> Федерального закона № 210-ФЗ, при условии, что это не затрагивает права, свободы и законные интересы других лиц, и ес</w:t>
      </w:r>
      <w:r w:rsidR="00A23687" w:rsidRPr="00852CF3">
        <w:rPr>
          <w:rFonts w:cs="Arial"/>
        </w:rPr>
        <w:t xml:space="preserve">ли указанные информация </w:t>
      </w:r>
      <w:r w:rsidRPr="00852CF3">
        <w:rPr>
          <w:rFonts w:cs="Arial"/>
        </w:rPr>
        <w:t>и документы не содержат сведений, составляющих государственную или иную охраняемую тайну.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 xml:space="preserve">5.6. Жалоба, поступившая в орган, предоставляющий муниципальную услугу, </w:t>
      </w:r>
      <w:r w:rsidR="00290752" w:rsidRPr="00852CF3">
        <w:rPr>
          <w:rFonts w:cs="Arial"/>
        </w:rPr>
        <w:t>АУ</w:t>
      </w:r>
      <w:r w:rsidRPr="00852CF3">
        <w:rPr>
          <w:rFonts w:cs="Arial"/>
        </w:rPr>
        <w:t xml:space="preserve"> «МФЦ», учредителю </w:t>
      </w:r>
      <w:r w:rsidR="00290752" w:rsidRPr="00852CF3">
        <w:rPr>
          <w:rFonts w:cs="Arial"/>
        </w:rPr>
        <w:t>АУ</w:t>
      </w:r>
      <w:r w:rsidRPr="00852CF3">
        <w:rPr>
          <w:rFonts w:cs="Arial"/>
        </w:rPr>
        <w:t xml:space="preserve">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290752" w:rsidRPr="00852CF3">
        <w:rPr>
          <w:rFonts w:cs="Arial"/>
        </w:rPr>
        <w:t>АУ</w:t>
      </w:r>
      <w:r w:rsidRPr="00852CF3">
        <w:rPr>
          <w:rFonts w:cs="Arial"/>
        </w:rPr>
        <w:t xml:space="preserve"> «МФЦ», в приеме документов у заявителя либо в исправлени</w:t>
      </w:r>
      <w:r w:rsidR="00A23687" w:rsidRPr="00852CF3">
        <w:rPr>
          <w:rFonts w:cs="Arial"/>
        </w:rPr>
        <w:t xml:space="preserve">и допущенных опечаток и ошибок </w:t>
      </w:r>
      <w:r w:rsidRPr="00852CF3">
        <w:rPr>
          <w:rFonts w:cs="Arial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>5.7. По результатам рассмотрения жалобы принимается одно из следующих решений:</w:t>
      </w:r>
    </w:p>
    <w:p w:rsidR="00F401AE" w:rsidRPr="00852CF3" w:rsidRDefault="00F401AE" w:rsidP="00852CF3">
      <w:pPr>
        <w:autoSpaceDN w:val="0"/>
        <w:ind w:firstLine="709"/>
        <w:rPr>
          <w:rFonts w:cs="Arial"/>
        </w:rPr>
      </w:pPr>
      <w:r w:rsidRPr="00852CF3">
        <w:rPr>
          <w:rFonts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852CF3" w:rsidRDefault="00F401AE" w:rsidP="00852CF3">
      <w:pPr>
        <w:tabs>
          <w:tab w:val="left" w:pos="6358"/>
        </w:tabs>
        <w:autoSpaceDN w:val="0"/>
        <w:ind w:firstLine="709"/>
        <w:rPr>
          <w:rFonts w:cs="Arial"/>
        </w:rPr>
      </w:pPr>
      <w:r w:rsidRPr="00852CF3">
        <w:rPr>
          <w:rFonts w:cs="Arial"/>
        </w:rPr>
        <w:t>2) в удовлетворении жалобы отказывается.</w:t>
      </w:r>
    </w:p>
    <w:p w:rsidR="00F401AE" w:rsidRPr="00852CF3" w:rsidRDefault="00F401AE" w:rsidP="00852CF3">
      <w:pPr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</w:rPr>
        <w:t>Не позднее дня, следующего за днем принятия решения по результатам рассмотрения жалобы, заявителю в письменно</w:t>
      </w:r>
      <w:r w:rsidR="00A23687" w:rsidRPr="00852CF3">
        <w:rPr>
          <w:rFonts w:cs="Arial"/>
        </w:rPr>
        <w:t xml:space="preserve">й форме и по желанию заявителя </w:t>
      </w:r>
      <w:r w:rsidRPr="00852CF3">
        <w:rPr>
          <w:rFonts w:cs="Arial"/>
        </w:rPr>
        <w:t>в электронной форме направляется мотивированный ответ о результатах рассмотрения жалобы:</w:t>
      </w:r>
    </w:p>
    <w:p w:rsidR="00F401AE" w:rsidRPr="00852CF3" w:rsidRDefault="00F401AE" w:rsidP="00852CF3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852CF3">
        <w:rPr>
          <w:rFonts w:cs="Arial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</w:t>
      </w:r>
      <w:r w:rsidR="00A23687" w:rsidRPr="00852CF3">
        <w:rPr>
          <w:rFonts w:cs="Arial"/>
        </w:rPr>
        <w:t xml:space="preserve">ьным центром </w:t>
      </w:r>
      <w:r w:rsidRPr="00852CF3">
        <w:rPr>
          <w:rFonts w:cs="Arial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852CF3" w:rsidRDefault="00F401AE" w:rsidP="00852CF3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 xml:space="preserve">в случае признания жалобы не подлежащей удовлетворению в ответе </w:t>
      </w:r>
      <w:r w:rsidRPr="00852CF3">
        <w:rPr>
          <w:rFonts w:ascii="Arial" w:hAnsi="Arial" w:cs="Arial"/>
          <w:sz w:val="24"/>
          <w:szCs w:val="24"/>
        </w:rPr>
        <w:lastRenderedPageBreak/>
        <w:t>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852CF3" w:rsidRDefault="00F401AE" w:rsidP="00852CF3">
      <w:pPr>
        <w:tabs>
          <w:tab w:val="left" w:pos="1134"/>
        </w:tabs>
        <w:autoSpaceDN w:val="0"/>
        <w:ind w:firstLine="709"/>
        <w:rPr>
          <w:rFonts w:cs="Arial"/>
          <w:color w:val="000000"/>
        </w:rPr>
      </w:pPr>
      <w:r w:rsidRPr="00852CF3">
        <w:rPr>
          <w:rFonts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852CF3">
        <w:rPr>
          <w:rFonts w:cs="Arial"/>
          <w:color w:val="000000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F18B7" w:rsidRPr="00852CF3" w:rsidRDefault="00DF18B7" w:rsidP="00852CF3">
      <w:pPr>
        <w:tabs>
          <w:tab w:val="left" w:pos="1134"/>
        </w:tabs>
        <w:autoSpaceDN w:val="0"/>
        <w:ind w:firstLine="709"/>
        <w:rPr>
          <w:rFonts w:cs="Arial"/>
          <w:color w:val="000000"/>
        </w:rPr>
      </w:pPr>
    </w:p>
    <w:p w:rsidR="003A2932" w:rsidRPr="00852CF3" w:rsidRDefault="002E5528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6</w:t>
      </w:r>
      <w:r w:rsidR="003A2932" w:rsidRPr="00852CF3">
        <w:rPr>
          <w:rFonts w:cs="Arial"/>
          <w:color w:val="000000"/>
        </w:rPr>
        <w:t xml:space="preserve">. Особенности выполнения административных процедур </w:t>
      </w:r>
      <w:r w:rsidR="003A2932" w:rsidRPr="00852CF3">
        <w:rPr>
          <w:rFonts w:cs="Arial"/>
          <w:color w:val="000000"/>
        </w:rPr>
        <w:br/>
      </w:r>
      <w:r w:rsidRPr="00852CF3">
        <w:rPr>
          <w:rFonts w:cs="Arial"/>
          <w:color w:val="000000"/>
        </w:rPr>
        <w:t>в многофункциональных центрах</w:t>
      </w:r>
    </w:p>
    <w:p w:rsidR="002E5528" w:rsidRPr="00852CF3" w:rsidRDefault="002E5528" w:rsidP="00852CF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852CF3">
        <w:rPr>
          <w:rFonts w:eastAsia="Calibri" w:cs="Arial"/>
          <w:bCs/>
          <w:color w:val="000000"/>
          <w:lang w:eastAsia="en-US"/>
        </w:rPr>
        <w:t xml:space="preserve">6.1. Предоставление государственной услуги посредством МФЦ осуществляется в подразделениях </w:t>
      </w:r>
      <w:r w:rsidR="00290752" w:rsidRPr="00852CF3">
        <w:rPr>
          <w:rFonts w:eastAsia="Calibri" w:cs="Arial"/>
          <w:bCs/>
          <w:color w:val="000000"/>
          <w:lang w:eastAsia="en-US"/>
        </w:rPr>
        <w:t>АУ</w:t>
      </w:r>
      <w:r w:rsidRPr="00852CF3">
        <w:rPr>
          <w:rFonts w:eastAsia="Calibri" w:cs="Arial"/>
          <w:bCs/>
          <w:color w:val="000000"/>
          <w:lang w:eastAsia="en-US"/>
        </w:rPr>
        <w:t xml:space="preserve"> </w:t>
      </w:r>
      <w:r w:rsidR="00DF18B7" w:rsidRPr="00852CF3">
        <w:rPr>
          <w:rFonts w:eastAsia="Calibri" w:cs="Arial"/>
          <w:bCs/>
          <w:color w:val="000000"/>
          <w:lang w:eastAsia="en-US"/>
        </w:rPr>
        <w:t>«</w:t>
      </w:r>
      <w:r w:rsidRPr="00852CF3">
        <w:rPr>
          <w:rFonts w:eastAsia="Calibri" w:cs="Arial"/>
          <w:bCs/>
          <w:color w:val="000000"/>
          <w:lang w:eastAsia="en-US"/>
        </w:rPr>
        <w:t>МФЦ</w:t>
      </w:r>
      <w:r w:rsidR="00DF18B7" w:rsidRPr="00852CF3">
        <w:rPr>
          <w:rFonts w:eastAsia="Calibri" w:cs="Arial"/>
          <w:bCs/>
          <w:color w:val="000000"/>
          <w:lang w:eastAsia="en-US"/>
        </w:rPr>
        <w:t>»</w:t>
      </w:r>
      <w:r w:rsidRPr="00852CF3">
        <w:rPr>
          <w:rFonts w:eastAsia="Calibri" w:cs="Arial"/>
          <w:bCs/>
          <w:color w:val="000000"/>
          <w:lang w:eastAsia="en-US"/>
        </w:rPr>
        <w:t xml:space="preserve"> при наличии вступившего в силу соглашения о взаимодействии между </w:t>
      </w:r>
      <w:r w:rsidR="00290752" w:rsidRPr="00852CF3">
        <w:rPr>
          <w:rFonts w:eastAsia="Calibri" w:cs="Arial"/>
          <w:bCs/>
          <w:color w:val="000000"/>
          <w:lang w:eastAsia="en-US"/>
        </w:rPr>
        <w:t>АУ</w:t>
      </w:r>
      <w:r w:rsidRPr="00852CF3">
        <w:rPr>
          <w:rFonts w:eastAsia="Calibri" w:cs="Arial"/>
          <w:bCs/>
          <w:color w:val="000000"/>
          <w:lang w:eastAsia="en-US"/>
        </w:rPr>
        <w:t xml:space="preserve"> </w:t>
      </w:r>
      <w:r w:rsidR="00DF18B7" w:rsidRPr="00852CF3">
        <w:rPr>
          <w:rFonts w:eastAsia="Calibri" w:cs="Arial"/>
          <w:bCs/>
          <w:color w:val="000000"/>
          <w:lang w:eastAsia="en-US"/>
        </w:rPr>
        <w:t>«МФЦ»</w:t>
      </w:r>
      <w:r w:rsidRPr="00852CF3">
        <w:rPr>
          <w:rFonts w:eastAsia="Calibri" w:cs="Arial"/>
          <w:bCs/>
          <w:color w:val="000000"/>
          <w:lang w:eastAsia="en-US"/>
        </w:rPr>
        <w:t xml:space="preserve"> и администрацией. </w:t>
      </w:r>
    </w:p>
    <w:p w:rsidR="002E5528" w:rsidRPr="00852CF3" w:rsidRDefault="002E5528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6.2</w:t>
      </w:r>
      <w:r w:rsidR="003A2932" w:rsidRPr="00852CF3">
        <w:rPr>
          <w:rFonts w:cs="Arial"/>
          <w:color w:val="000000"/>
        </w:rPr>
        <w:t xml:space="preserve">. В случае подачи документов в администрацию посредством </w:t>
      </w:r>
      <w:r w:rsidR="00290752" w:rsidRPr="00852CF3">
        <w:rPr>
          <w:rFonts w:cs="Arial"/>
          <w:color w:val="000000"/>
        </w:rPr>
        <w:t>АУ</w:t>
      </w:r>
      <w:r w:rsidR="003A2932" w:rsidRPr="00852CF3">
        <w:rPr>
          <w:rFonts w:cs="Arial"/>
          <w:color w:val="000000"/>
        </w:rPr>
        <w:t xml:space="preserve"> «МФЦ» работник </w:t>
      </w:r>
      <w:r w:rsidR="00290752" w:rsidRPr="00852CF3">
        <w:rPr>
          <w:rFonts w:cs="Arial"/>
          <w:color w:val="000000"/>
        </w:rPr>
        <w:t>АУ</w:t>
      </w:r>
      <w:r w:rsidR="003A2932" w:rsidRPr="00852CF3">
        <w:rPr>
          <w:rFonts w:cs="Arial"/>
          <w:color w:val="000000"/>
        </w:rPr>
        <w:t xml:space="preserve">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852CF3" w:rsidRDefault="002E5528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eastAsia="Calibri" w:cs="Arial"/>
          <w:color w:val="000000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852CF3" w:rsidRDefault="002E5528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eastAsia="Calibri" w:cs="Arial"/>
          <w:color w:val="000000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852CF3" w:rsidRDefault="002E5528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eastAsia="Calibri" w:cs="Arial"/>
          <w:color w:val="000000"/>
          <w:lang w:eastAsia="en-US"/>
        </w:rPr>
        <w:t>б) определяет предмет обращения;</w:t>
      </w:r>
    </w:p>
    <w:p w:rsidR="002E5528" w:rsidRPr="00852CF3" w:rsidRDefault="002E5528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eastAsia="Calibri" w:cs="Arial"/>
          <w:color w:val="000000"/>
          <w:lang w:eastAsia="en-US"/>
        </w:rPr>
        <w:t>в) проводит проверку правильности заполнения обращения;</w:t>
      </w:r>
    </w:p>
    <w:p w:rsidR="002E5528" w:rsidRPr="00852CF3" w:rsidRDefault="002E5528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eastAsia="Calibri" w:cs="Arial"/>
          <w:color w:val="000000"/>
          <w:lang w:eastAsia="en-US"/>
        </w:rPr>
        <w:t>г) проводит проверку укомплектованности пакета документов;</w:t>
      </w:r>
    </w:p>
    <w:p w:rsidR="002E5528" w:rsidRPr="00852CF3" w:rsidRDefault="002E5528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eastAsia="Calibri" w:cs="Arial"/>
          <w:color w:val="000000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2E5528" w:rsidRPr="00852CF3" w:rsidRDefault="002E5528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eastAsia="Calibri" w:cs="Arial"/>
          <w:color w:val="000000"/>
          <w:lang w:eastAsia="en-US"/>
        </w:rPr>
        <w:t>е) заверяет каждый документ дела своей электронной подписью;</w:t>
      </w:r>
    </w:p>
    <w:p w:rsidR="002E5528" w:rsidRPr="00852CF3" w:rsidRDefault="002E5528" w:rsidP="00852CF3">
      <w:pPr>
        <w:widowControl w:val="0"/>
        <w:ind w:firstLine="709"/>
        <w:rPr>
          <w:rFonts w:eastAsia="Calibri" w:cs="Arial"/>
          <w:color w:val="000000"/>
          <w:lang w:eastAsia="en-US"/>
        </w:rPr>
      </w:pPr>
      <w:r w:rsidRPr="00852CF3">
        <w:rPr>
          <w:rFonts w:eastAsia="Calibri" w:cs="Arial"/>
          <w:color w:val="000000"/>
          <w:lang w:eastAsia="en-US"/>
        </w:rPr>
        <w:t>ж) направляет копии документов и реестр документов в администрацию:</w:t>
      </w:r>
    </w:p>
    <w:p w:rsidR="002E5528" w:rsidRPr="00852CF3" w:rsidRDefault="002E5528" w:rsidP="00852CF3">
      <w:pPr>
        <w:widowControl w:val="0"/>
        <w:ind w:firstLine="709"/>
        <w:rPr>
          <w:rFonts w:eastAsia="Calibri" w:cs="Arial"/>
          <w:color w:val="000000"/>
          <w:lang w:eastAsia="en-US"/>
        </w:rPr>
      </w:pPr>
      <w:r w:rsidRPr="00852CF3">
        <w:rPr>
          <w:rFonts w:eastAsia="Calibri" w:cs="Arial"/>
          <w:color w:val="000000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</w:t>
      </w:r>
      <w:r w:rsidRPr="00852CF3">
        <w:rPr>
          <w:rFonts w:eastAsia="Calibri" w:cs="Arial"/>
          <w:color w:val="000000"/>
          <w:lang w:eastAsia="en-US"/>
        </w:rPr>
        <w:t>;</w:t>
      </w:r>
    </w:p>
    <w:p w:rsidR="003A2932" w:rsidRPr="00852CF3" w:rsidRDefault="003A2932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</w:t>
      </w:r>
      <w:r w:rsidR="00A23687" w:rsidRPr="00852CF3">
        <w:rPr>
          <w:rFonts w:cs="Arial"/>
          <w:color w:val="000000"/>
        </w:rPr>
        <w:t xml:space="preserve"> посредством курьерской связи, </w:t>
      </w:r>
      <w:r w:rsidRPr="00852CF3">
        <w:rPr>
          <w:rFonts w:cs="Arial"/>
          <w:color w:val="000000"/>
        </w:rPr>
        <w:t xml:space="preserve">с составлением описи передаваемых документов, с указанием даты, количества листов, фамилии, должности и подписанные уполномоченным работником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«МФЦ».</w:t>
      </w:r>
    </w:p>
    <w:p w:rsidR="003A2932" w:rsidRPr="00852CF3" w:rsidRDefault="003A2932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По окончании приема документов работник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 выдает заявителю расписку в приеме документов.</w:t>
      </w:r>
    </w:p>
    <w:p w:rsidR="003A2932" w:rsidRPr="00852CF3" w:rsidRDefault="002E5528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>6.3</w:t>
      </w:r>
      <w:r w:rsidR="003A2932" w:rsidRPr="00852CF3">
        <w:rPr>
          <w:rFonts w:cs="Arial"/>
          <w:color w:val="000000"/>
        </w:rPr>
        <w:t xml:space="preserve">. При указании заявителем места получения ответа (результата предоставления муниципальной услуги) посредством </w:t>
      </w:r>
      <w:r w:rsidR="00290752" w:rsidRPr="00852CF3">
        <w:rPr>
          <w:rFonts w:cs="Arial"/>
          <w:color w:val="000000"/>
        </w:rPr>
        <w:t>АУ</w:t>
      </w:r>
      <w:r w:rsidR="003A2932" w:rsidRPr="00852CF3">
        <w:rPr>
          <w:rFonts w:cs="Arial"/>
          <w:color w:val="000000"/>
        </w:rPr>
        <w:t xml:space="preserve"> «МФЦ» должностное лицо администрации, ответственное за выполнение административной </w:t>
      </w:r>
      <w:r w:rsidR="00DF18B7" w:rsidRPr="00852CF3">
        <w:rPr>
          <w:rFonts w:cs="Arial"/>
          <w:color w:val="000000"/>
        </w:rPr>
        <w:t>процедуры, передает р</w:t>
      </w:r>
      <w:r w:rsidR="003A2932" w:rsidRPr="00852CF3">
        <w:rPr>
          <w:rFonts w:cs="Arial"/>
          <w:color w:val="000000"/>
        </w:rPr>
        <w:t xml:space="preserve">аботнику </w:t>
      </w:r>
      <w:r w:rsidR="00290752" w:rsidRPr="00852CF3">
        <w:rPr>
          <w:rFonts w:cs="Arial"/>
          <w:color w:val="000000"/>
        </w:rPr>
        <w:t>АУ</w:t>
      </w:r>
      <w:r w:rsidR="003A2932" w:rsidRPr="00852CF3">
        <w:rPr>
          <w:rFonts w:cs="Arial"/>
          <w:color w:val="000000"/>
        </w:rPr>
        <w:t xml:space="preserve"> «МФЦ» для передачи в соответствующее обособленное подразделение </w:t>
      </w:r>
      <w:r w:rsidR="00290752" w:rsidRPr="00852CF3">
        <w:rPr>
          <w:rFonts w:cs="Arial"/>
          <w:color w:val="000000"/>
        </w:rPr>
        <w:t>АУ</w:t>
      </w:r>
      <w:r w:rsidR="003A2932" w:rsidRPr="00852CF3">
        <w:rPr>
          <w:rFonts w:cs="Arial"/>
          <w:color w:val="000000"/>
        </w:rPr>
        <w:t xml:space="preserve"> «МФЦ» результат предоставления услуги для его последующей выдачи заявителю:</w:t>
      </w:r>
    </w:p>
    <w:p w:rsidR="003A2932" w:rsidRPr="00852CF3" w:rsidRDefault="003A2932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- в электронной форме в течение 1 рабочего дня со дня принятия решения </w:t>
      </w:r>
      <w:r w:rsidRPr="00852CF3">
        <w:rPr>
          <w:rFonts w:cs="Arial"/>
          <w:color w:val="000000"/>
        </w:rPr>
        <w:br/>
        <w:t>о предоставлении (отказе в предоставлении) муниципальной услуги заявителю;</w:t>
      </w:r>
    </w:p>
    <w:p w:rsidR="003A2932" w:rsidRPr="00852CF3" w:rsidRDefault="003A2932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</w:t>
      </w:r>
      <w:r w:rsidRPr="00852CF3">
        <w:rPr>
          <w:rFonts w:cs="Arial"/>
          <w:color w:val="000000"/>
        </w:rPr>
        <w:lastRenderedPageBreak/>
        <w:t xml:space="preserve">услуги. </w:t>
      </w:r>
    </w:p>
    <w:p w:rsidR="003A2932" w:rsidRPr="00852CF3" w:rsidRDefault="003A2932" w:rsidP="00852CF3">
      <w:pPr>
        <w:widowControl w:val="0"/>
        <w:ind w:firstLine="709"/>
        <w:rPr>
          <w:rFonts w:cs="Arial"/>
          <w:color w:val="000000"/>
        </w:rPr>
      </w:pPr>
      <w:r w:rsidRPr="00852CF3">
        <w:rPr>
          <w:rFonts w:cs="Arial"/>
          <w:color w:val="000000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«МФЦ», но не может превышать общий срок предоставления услуги. </w:t>
      </w:r>
    </w:p>
    <w:p w:rsidR="004C73BE" w:rsidRPr="00852CF3" w:rsidRDefault="003A2932" w:rsidP="00852CF3">
      <w:pPr>
        <w:widowControl w:val="0"/>
        <w:ind w:firstLine="709"/>
        <w:rPr>
          <w:rFonts w:cs="Arial"/>
          <w:bCs/>
          <w:color w:val="C0504D"/>
        </w:rPr>
      </w:pPr>
      <w:r w:rsidRPr="00852CF3">
        <w:rPr>
          <w:rFonts w:cs="Arial"/>
          <w:color w:val="000000"/>
        </w:rPr>
        <w:t xml:space="preserve">Работник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</w:t>
      </w:r>
      <w:r w:rsidR="00A23687" w:rsidRPr="00852CF3">
        <w:rPr>
          <w:rFonts w:cs="Arial"/>
          <w:color w:val="000000"/>
        </w:rPr>
        <w:t xml:space="preserve">решении по телефону </w:t>
      </w:r>
      <w:r w:rsidRPr="00852CF3">
        <w:rPr>
          <w:rFonts w:cs="Arial"/>
          <w:color w:val="000000"/>
        </w:rPr>
        <w:t xml:space="preserve">(с записью даты и времени телефонного звонка или посредством смс-информирования), а также о возможности получения документов в </w:t>
      </w:r>
      <w:r w:rsidR="00290752" w:rsidRPr="00852CF3">
        <w:rPr>
          <w:rFonts w:cs="Arial"/>
          <w:color w:val="000000"/>
        </w:rPr>
        <w:t>АУ</w:t>
      </w:r>
      <w:r w:rsidRPr="00852CF3">
        <w:rPr>
          <w:rFonts w:cs="Arial"/>
          <w:color w:val="000000"/>
        </w:rPr>
        <w:t xml:space="preserve"> «МФЦ».</w:t>
      </w:r>
      <w:r w:rsidR="004C73BE" w:rsidRPr="00852CF3">
        <w:rPr>
          <w:rFonts w:cs="Arial"/>
          <w:bCs/>
          <w:color w:val="C0504D"/>
        </w:rPr>
        <w:br w:type="page"/>
      </w:r>
    </w:p>
    <w:p w:rsidR="00736C14" w:rsidRPr="00852CF3" w:rsidRDefault="00736C14" w:rsidP="00852CF3">
      <w:pPr>
        <w:widowControl w:val="0"/>
        <w:ind w:firstLine="709"/>
        <w:rPr>
          <w:rFonts w:cs="Arial"/>
          <w:bCs/>
        </w:rPr>
      </w:pPr>
      <w:r w:rsidRPr="00852CF3">
        <w:rPr>
          <w:rFonts w:cs="Arial"/>
          <w:bCs/>
        </w:rPr>
        <w:lastRenderedPageBreak/>
        <w:t xml:space="preserve">Приложение № </w:t>
      </w:r>
      <w:r w:rsidR="00227F09" w:rsidRPr="00852CF3">
        <w:rPr>
          <w:rFonts w:cs="Arial"/>
          <w:bCs/>
        </w:rPr>
        <w:t>1</w:t>
      </w:r>
    </w:p>
    <w:p w:rsidR="00DF18B7" w:rsidRPr="00852CF3" w:rsidRDefault="00DF18B7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  <w:bCs/>
        </w:rPr>
        <w:t>к Административному регламенту</w:t>
      </w: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  <w:bCs/>
        </w:rPr>
        <w:t> </w:t>
      </w:r>
    </w:p>
    <w:p w:rsidR="007E1811" w:rsidRPr="00852CF3" w:rsidRDefault="00736C14" w:rsidP="00852CF3">
      <w:pPr>
        <w:widowControl w:val="0"/>
        <w:ind w:firstLine="709"/>
        <w:rPr>
          <w:rFonts w:cs="Arial"/>
          <w:bCs/>
        </w:rPr>
      </w:pPr>
      <w:r w:rsidRPr="00852CF3">
        <w:rPr>
          <w:rFonts w:cs="Arial"/>
          <w:bCs/>
        </w:rPr>
        <w:t xml:space="preserve">В </w:t>
      </w:r>
      <w:r w:rsidR="007E1811" w:rsidRPr="00852CF3">
        <w:rPr>
          <w:rFonts w:cs="Arial"/>
          <w:bCs/>
        </w:rPr>
        <w:t xml:space="preserve">межведомственную комиссию </w:t>
      </w:r>
    </w:p>
    <w:p w:rsidR="007E1811" w:rsidRPr="00852CF3" w:rsidRDefault="007E1811" w:rsidP="00852CF3">
      <w:pPr>
        <w:widowControl w:val="0"/>
        <w:ind w:firstLine="709"/>
        <w:rPr>
          <w:rFonts w:cs="Arial"/>
          <w:bCs/>
        </w:rPr>
      </w:pPr>
      <w:r w:rsidRPr="00852CF3">
        <w:rPr>
          <w:rFonts w:cs="Arial"/>
          <w:bCs/>
        </w:rPr>
        <w:t xml:space="preserve">по признанию помещения жилым помещением, </w:t>
      </w:r>
    </w:p>
    <w:p w:rsidR="007E1811" w:rsidRPr="00852CF3" w:rsidRDefault="007E1811" w:rsidP="00852CF3">
      <w:pPr>
        <w:widowControl w:val="0"/>
        <w:ind w:firstLine="709"/>
        <w:rPr>
          <w:rFonts w:cs="Arial"/>
          <w:bCs/>
        </w:rPr>
      </w:pPr>
      <w:r w:rsidRPr="00852CF3">
        <w:rPr>
          <w:rFonts w:cs="Arial"/>
          <w:bCs/>
        </w:rPr>
        <w:t xml:space="preserve">жилого помещения пригодным (непригодным) </w:t>
      </w:r>
    </w:p>
    <w:p w:rsidR="007E1811" w:rsidRPr="00852CF3" w:rsidRDefault="007E1811" w:rsidP="00852CF3">
      <w:pPr>
        <w:widowControl w:val="0"/>
        <w:ind w:firstLine="709"/>
        <w:rPr>
          <w:rFonts w:cs="Arial"/>
          <w:bCs/>
        </w:rPr>
      </w:pPr>
      <w:r w:rsidRPr="00852CF3">
        <w:rPr>
          <w:rFonts w:cs="Arial"/>
          <w:bCs/>
        </w:rPr>
        <w:t xml:space="preserve">для проживания граждан, а также многоквартирного дома </w:t>
      </w:r>
    </w:p>
    <w:p w:rsidR="007E1811" w:rsidRPr="00852CF3" w:rsidRDefault="007E1811" w:rsidP="00852CF3">
      <w:pPr>
        <w:widowControl w:val="0"/>
        <w:ind w:firstLine="709"/>
        <w:rPr>
          <w:rFonts w:cs="Arial"/>
          <w:bCs/>
        </w:rPr>
      </w:pPr>
      <w:r w:rsidRPr="00852CF3">
        <w:rPr>
          <w:rFonts w:cs="Arial"/>
          <w:bCs/>
        </w:rPr>
        <w:t xml:space="preserve">аварийным и подлежащим сносу или </w:t>
      </w:r>
    </w:p>
    <w:p w:rsidR="007E1811" w:rsidRPr="00852CF3" w:rsidRDefault="007E1811" w:rsidP="00852CF3">
      <w:pPr>
        <w:widowControl w:val="0"/>
        <w:ind w:firstLine="709"/>
        <w:rPr>
          <w:rFonts w:cs="Arial"/>
          <w:bCs/>
        </w:rPr>
      </w:pPr>
      <w:r w:rsidRPr="00852CF3">
        <w:rPr>
          <w:rFonts w:cs="Arial"/>
          <w:bCs/>
        </w:rPr>
        <w:t>реконструкции (далее – комиссия)</w:t>
      </w:r>
    </w:p>
    <w:p w:rsidR="00736C14" w:rsidRPr="00852CF3" w:rsidRDefault="004D1952" w:rsidP="00852CF3">
      <w:pPr>
        <w:widowControl w:val="0"/>
        <w:ind w:firstLine="709"/>
        <w:rPr>
          <w:rFonts w:cs="Arial"/>
          <w:bCs/>
        </w:rPr>
      </w:pPr>
      <w:r w:rsidRPr="00852CF3">
        <w:rPr>
          <w:rFonts w:cs="Arial"/>
          <w:bCs/>
        </w:rPr>
        <w:t>администраци</w:t>
      </w:r>
      <w:r w:rsidR="007E1811" w:rsidRPr="00852CF3">
        <w:rPr>
          <w:rFonts w:cs="Arial"/>
          <w:bCs/>
        </w:rPr>
        <w:t>и</w:t>
      </w:r>
      <w:r w:rsidR="00736C14" w:rsidRPr="00852CF3">
        <w:rPr>
          <w:rFonts w:cs="Arial"/>
          <w:bCs/>
        </w:rPr>
        <w:t xml:space="preserve"> муниципального образования</w:t>
      </w: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  <w:bCs/>
        </w:rPr>
        <w:t>_____________________________________________________</w:t>
      </w: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от _____________________________________________________</w:t>
      </w: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(указать статус заявителя) </w:t>
      </w: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_____________________________________________________</w:t>
      </w:r>
    </w:p>
    <w:p w:rsidR="004D1952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 xml:space="preserve">(фамилия, имя, отчество гражданина, наименование, </w:t>
      </w: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адрес места нахождения юридического лица)</w:t>
      </w: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_____________________________________________________</w:t>
      </w: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 xml:space="preserve">(адрес </w:t>
      </w:r>
      <w:r w:rsidR="004D1952" w:rsidRPr="00852CF3">
        <w:rPr>
          <w:rFonts w:cs="Arial"/>
        </w:rPr>
        <w:t>места жительства/нахождения</w:t>
      </w:r>
      <w:r w:rsidRPr="00852CF3">
        <w:rPr>
          <w:rFonts w:cs="Arial"/>
        </w:rPr>
        <w:t>)</w:t>
      </w: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_____________________________________________________</w:t>
      </w: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(контактный телефон)</w:t>
      </w:r>
    </w:p>
    <w:p w:rsidR="007E1811" w:rsidRPr="00852CF3" w:rsidRDefault="007E1811" w:rsidP="00852CF3">
      <w:pPr>
        <w:widowControl w:val="0"/>
        <w:ind w:firstLine="709"/>
        <w:rPr>
          <w:rFonts w:cs="Arial"/>
        </w:rPr>
      </w:pPr>
    </w:p>
    <w:p w:rsidR="00736C14" w:rsidRPr="00852CF3" w:rsidRDefault="00736C14" w:rsidP="00852CF3">
      <w:pPr>
        <w:widowControl w:val="0"/>
        <w:ind w:firstLine="709"/>
        <w:rPr>
          <w:rFonts w:cs="Arial"/>
          <w:bCs/>
        </w:rPr>
      </w:pPr>
      <w:r w:rsidRPr="00852CF3">
        <w:rPr>
          <w:rFonts w:cs="Arial"/>
          <w:bCs/>
        </w:rPr>
        <w:t>ЗАЯВЛЕНИЕ</w:t>
      </w:r>
    </w:p>
    <w:p w:rsidR="00A22C7F" w:rsidRPr="00852CF3" w:rsidRDefault="00A22C7F" w:rsidP="00852CF3">
      <w:pPr>
        <w:widowControl w:val="0"/>
        <w:ind w:firstLine="709"/>
        <w:rPr>
          <w:rFonts w:cs="Arial"/>
        </w:rPr>
      </w:pP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Прошу провест</w:t>
      </w:r>
      <w:r w:rsidR="006E000C" w:rsidRPr="00852CF3">
        <w:rPr>
          <w:rFonts w:cs="Arial"/>
        </w:rPr>
        <w:t>и оценку соответствия помещения</w:t>
      </w:r>
      <w:r w:rsidR="00852CF3" w:rsidRPr="00852CF3">
        <w:rPr>
          <w:rFonts w:cs="Arial"/>
        </w:rPr>
        <w:t xml:space="preserve"> </w:t>
      </w:r>
      <w:r w:rsidRPr="00852CF3">
        <w:rPr>
          <w:rFonts w:cs="Arial"/>
        </w:rPr>
        <w:t>по</w:t>
      </w:r>
      <w:r w:rsidR="00852CF3" w:rsidRPr="00852CF3">
        <w:rPr>
          <w:rFonts w:cs="Arial"/>
        </w:rPr>
        <w:t xml:space="preserve"> </w:t>
      </w:r>
      <w:r w:rsidRPr="00852CF3">
        <w:rPr>
          <w:rFonts w:cs="Arial"/>
        </w:rPr>
        <w:t>адресу:</w:t>
      </w: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__________________________________________________________________________________</w:t>
      </w:r>
    </w:p>
    <w:p w:rsidR="00A22C7F" w:rsidRPr="00852CF3" w:rsidRDefault="00A22C7F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</w:p>
    <w:p w:rsidR="00A22C7F" w:rsidRPr="00852CF3" w:rsidRDefault="00A22C7F" w:rsidP="00852CF3">
      <w:pPr>
        <w:widowControl w:val="0"/>
        <w:ind w:firstLine="709"/>
        <w:rPr>
          <w:rFonts w:cs="Arial"/>
        </w:rPr>
      </w:pP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К заявлению прилагаются:</w:t>
      </w: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852CF3" w:rsidRDefault="00736C14" w:rsidP="00852CF3">
      <w:pPr>
        <w:widowControl w:val="0"/>
        <w:pBdr>
          <w:bottom w:val="single" w:sz="12" w:space="1" w:color="auto"/>
        </w:pBdr>
        <w:ind w:firstLine="709"/>
        <w:rPr>
          <w:rFonts w:cs="Arial"/>
        </w:rPr>
      </w:pP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852CF3" w:rsidRDefault="00736C14" w:rsidP="00852CF3">
      <w:pPr>
        <w:pStyle w:val="af4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Сведения для отправки решения по почте:</w:t>
      </w:r>
    </w:p>
    <w:p w:rsidR="00736C14" w:rsidRPr="00852CF3" w:rsidRDefault="00736C14" w:rsidP="00852CF3">
      <w:pPr>
        <w:pStyle w:val="af4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605"/>
        <w:gridCol w:w="2899"/>
        <w:gridCol w:w="2172"/>
        <w:gridCol w:w="1810"/>
      </w:tblGrid>
      <w:tr w:rsidR="00BA5CF4" w:rsidRPr="00852CF3" w:rsidTr="00B55AE4">
        <w:tc>
          <w:tcPr>
            <w:tcW w:w="1588" w:type="dxa"/>
            <w:shd w:val="clear" w:color="auto" w:fill="auto"/>
          </w:tcPr>
          <w:p w:rsidR="00736C14" w:rsidRPr="00852CF3" w:rsidRDefault="00736C14" w:rsidP="00852CF3">
            <w:pPr>
              <w:pStyle w:val="af4"/>
              <w:widowControl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52CF3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736C14" w:rsidRPr="00852CF3" w:rsidRDefault="00736C14" w:rsidP="00852CF3">
            <w:pPr>
              <w:pStyle w:val="af4"/>
              <w:widowControl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52CF3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736C14" w:rsidRPr="00852CF3" w:rsidRDefault="00736C14" w:rsidP="00852CF3">
            <w:pPr>
              <w:pStyle w:val="af4"/>
              <w:widowControl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52CF3">
              <w:rPr>
                <w:rFonts w:ascii="Arial" w:hAnsi="Arial" w:cs="Arial"/>
                <w:sz w:val="24"/>
                <w:szCs w:val="24"/>
              </w:rPr>
              <w:t xml:space="preserve">Реквизиты правоустанавливающего документа, объем площади помещения, </w:t>
            </w:r>
            <w:r w:rsidRPr="00852CF3">
              <w:rPr>
                <w:rFonts w:ascii="Arial" w:hAnsi="Arial" w:cs="Arial"/>
                <w:sz w:val="24"/>
                <w:szCs w:val="24"/>
              </w:rPr>
              <w:lastRenderedPageBreak/>
              <w:t>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736C14" w:rsidRPr="00852CF3" w:rsidRDefault="00736C14" w:rsidP="00852CF3">
            <w:pPr>
              <w:pStyle w:val="af4"/>
              <w:widowControl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52CF3">
              <w:rPr>
                <w:rFonts w:ascii="Arial" w:hAnsi="Arial" w:cs="Arial"/>
                <w:sz w:val="24"/>
                <w:szCs w:val="24"/>
              </w:rPr>
              <w:lastRenderedPageBreak/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:rsidR="00736C14" w:rsidRPr="00852CF3" w:rsidRDefault="00736C14" w:rsidP="00852CF3">
            <w:pPr>
              <w:pStyle w:val="af4"/>
              <w:widowControl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52CF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BA5CF4" w:rsidRPr="00852CF3" w:rsidTr="00B55AE4">
        <w:tc>
          <w:tcPr>
            <w:tcW w:w="1588" w:type="dxa"/>
            <w:shd w:val="clear" w:color="auto" w:fill="auto"/>
          </w:tcPr>
          <w:p w:rsidR="00736C14" w:rsidRPr="00852CF3" w:rsidRDefault="00736C14" w:rsidP="00852CF3">
            <w:pPr>
              <w:pStyle w:val="af4"/>
              <w:widowControl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852CF3" w:rsidRDefault="00736C14" w:rsidP="00852CF3">
            <w:pPr>
              <w:pStyle w:val="af4"/>
              <w:widowControl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852CF3" w:rsidRDefault="00736C14" w:rsidP="00852CF3">
            <w:pPr>
              <w:pStyle w:val="af4"/>
              <w:widowControl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852CF3" w:rsidRDefault="00736C14" w:rsidP="00852CF3">
            <w:pPr>
              <w:pStyle w:val="af4"/>
              <w:widowControl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852CF3" w:rsidRDefault="00736C14" w:rsidP="00852CF3">
            <w:pPr>
              <w:pStyle w:val="af4"/>
              <w:widowControl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14" w:rsidRPr="00852CF3" w:rsidTr="00B55AE4">
        <w:tc>
          <w:tcPr>
            <w:tcW w:w="1588" w:type="dxa"/>
            <w:shd w:val="clear" w:color="auto" w:fill="auto"/>
          </w:tcPr>
          <w:p w:rsidR="00736C14" w:rsidRPr="00852CF3" w:rsidRDefault="00736C14" w:rsidP="00852CF3">
            <w:pPr>
              <w:pStyle w:val="af4"/>
              <w:widowControl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852CF3" w:rsidRDefault="00736C14" w:rsidP="00852CF3">
            <w:pPr>
              <w:pStyle w:val="af4"/>
              <w:widowControl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852CF3" w:rsidRDefault="00736C14" w:rsidP="00852CF3">
            <w:pPr>
              <w:pStyle w:val="af4"/>
              <w:widowControl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852CF3" w:rsidRDefault="00736C14" w:rsidP="00852CF3">
            <w:pPr>
              <w:pStyle w:val="af4"/>
              <w:widowControl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852CF3" w:rsidRDefault="00736C14" w:rsidP="00852CF3">
            <w:pPr>
              <w:pStyle w:val="af4"/>
              <w:widowControl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6C14" w:rsidRPr="00852CF3" w:rsidRDefault="00736C14" w:rsidP="00852CF3">
      <w:pPr>
        <w:pStyle w:val="af4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736C14" w:rsidRPr="00852CF3" w:rsidRDefault="00736C14" w:rsidP="00852CF3">
      <w:pPr>
        <w:pStyle w:val="af4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Результат рассмотрения заявления прошу:</w:t>
      </w:r>
    </w:p>
    <w:p w:rsidR="00736C14" w:rsidRPr="00852CF3" w:rsidRDefault="00736C14" w:rsidP="00852CF3">
      <w:pPr>
        <w:pStyle w:val="af4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</w:t>
      </w:r>
      <w:r w:rsidRPr="00852CF3">
        <w:rPr>
          <w:rFonts w:ascii="Arial" w:hAnsi="Arial" w:cs="Arial"/>
          <w:sz w:val="24"/>
          <w:szCs w:val="24"/>
        </w:rPr>
        <w:tab/>
        <w:t>Выдать на руки в Администрации</w:t>
      </w:r>
    </w:p>
    <w:p w:rsidR="00736C14" w:rsidRPr="00852CF3" w:rsidRDefault="00736C14" w:rsidP="00852CF3">
      <w:pPr>
        <w:pStyle w:val="af4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</w:t>
      </w:r>
      <w:r w:rsidRPr="00852CF3">
        <w:rPr>
          <w:rFonts w:ascii="Arial" w:hAnsi="Arial" w:cs="Arial"/>
          <w:sz w:val="24"/>
          <w:szCs w:val="24"/>
        </w:rPr>
        <w:tab/>
        <w:t>Выдать на руки в МФЦ</w:t>
      </w:r>
    </w:p>
    <w:p w:rsidR="00736C14" w:rsidRPr="00852CF3" w:rsidRDefault="00736C14" w:rsidP="00852CF3">
      <w:pPr>
        <w:pStyle w:val="af4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</w:t>
      </w:r>
      <w:r w:rsidRPr="00852CF3">
        <w:rPr>
          <w:rFonts w:ascii="Arial" w:hAnsi="Arial" w:cs="Arial"/>
          <w:sz w:val="24"/>
          <w:szCs w:val="24"/>
        </w:rPr>
        <w:tab/>
        <w:t>Направить по почте</w:t>
      </w:r>
    </w:p>
    <w:p w:rsidR="00736C14" w:rsidRPr="00852CF3" w:rsidRDefault="00736C14" w:rsidP="00852CF3">
      <w:pPr>
        <w:pStyle w:val="af4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</w:t>
      </w:r>
      <w:r w:rsidRPr="00852CF3">
        <w:rPr>
          <w:rFonts w:ascii="Arial" w:hAnsi="Arial" w:cs="Arial"/>
          <w:sz w:val="24"/>
          <w:szCs w:val="24"/>
        </w:rPr>
        <w:tab/>
        <w:t xml:space="preserve">Направить в электронной форме в личный кабинет на </w:t>
      </w:r>
      <w:r w:rsidR="00290752" w:rsidRPr="00852CF3">
        <w:rPr>
          <w:rFonts w:ascii="Arial" w:hAnsi="Arial" w:cs="Arial"/>
          <w:sz w:val="24"/>
          <w:szCs w:val="24"/>
        </w:rPr>
        <w:t>ПГУ ВО</w:t>
      </w:r>
    </w:p>
    <w:p w:rsidR="00736C14" w:rsidRPr="00852CF3" w:rsidRDefault="00736C14" w:rsidP="00852CF3">
      <w:pPr>
        <w:pStyle w:val="af4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___________________                                                                           </w:t>
      </w:r>
      <w:r w:rsidR="00852CF3" w:rsidRPr="00852CF3">
        <w:rPr>
          <w:rFonts w:ascii="Arial" w:hAnsi="Arial" w:cs="Arial"/>
          <w:sz w:val="24"/>
          <w:szCs w:val="24"/>
        </w:rPr>
        <w:t xml:space="preserve"> </w:t>
      </w:r>
      <w:r w:rsidRPr="00852CF3">
        <w:rPr>
          <w:rFonts w:ascii="Arial" w:hAnsi="Arial" w:cs="Arial"/>
          <w:sz w:val="24"/>
          <w:szCs w:val="24"/>
        </w:rPr>
        <w:t>     __________________</w:t>
      </w:r>
    </w:p>
    <w:p w:rsidR="00F248B7" w:rsidRPr="00852CF3" w:rsidRDefault="00736C14" w:rsidP="00852CF3">
      <w:pPr>
        <w:widowControl w:val="0"/>
        <w:ind w:firstLine="709"/>
        <w:rPr>
          <w:rFonts w:cs="Arial"/>
          <w:bCs/>
        </w:rPr>
      </w:pPr>
      <w:r w:rsidRPr="00852CF3">
        <w:rPr>
          <w:rFonts w:cs="Arial"/>
        </w:rPr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736C14" w:rsidRPr="00852CF3" w:rsidRDefault="004C73BE" w:rsidP="00852CF3">
      <w:pPr>
        <w:widowControl w:val="0"/>
        <w:ind w:firstLine="709"/>
        <w:rPr>
          <w:rFonts w:cs="Arial"/>
          <w:bCs/>
        </w:rPr>
      </w:pPr>
      <w:r w:rsidRPr="00852CF3">
        <w:rPr>
          <w:rFonts w:cs="Arial"/>
          <w:bCs/>
        </w:rPr>
        <w:t>П</w:t>
      </w:r>
      <w:r w:rsidR="00736C14" w:rsidRPr="00852CF3">
        <w:rPr>
          <w:rFonts w:cs="Arial"/>
          <w:bCs/>
        </w:rPr>
        <w:t xml:space="preserve">риложение № </w:t>
      </w:r>
      <w:r w:rsidRPr="00852CF3">
        <w:rPr>
          <w:rFonts w:cs="Arial"/>
          <w:bCs/>
        </w:rPr>
        <w:t>2</w:t>
      </w:r>
    </w:p>
    <w:p w:rsidR="00DF18B7" w:rsidRPr="00852CF3" w:rsidRDefault="00DF18B7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  <w:bCs/>
        </w:rPr>
        <w:t>к Административному регламенту</w:t>
      </w:r>
    </w:p>
    <w:p w:rsidR="00DF18B7" w:rsidRPr="00852CF3" w:rsidRDefault="00DF18B7" w:rsidP="00852CF3">
      <w:pPr>
        <w:widowControl w:val="0"/>
        <w:ind w:firstLine="709"/>
        <w:rPr>
          <w:rFonts w:cs="Arial"/>
          <w:bCs/>
        </w:rPr>
      </w:pPr>
    </w:p>
    <w:p w:rsidR="00736C14" w:rsidRPr="00852CF3" w:rsidRDefault="00736C14" w:rsidP="00852CF3">
      <w:pPr>
        <w:widowControl w:val="0"/>
        <w:ind w:firstLine="709"/>
        <w:rPr>
          <w:rFonts w:cs="Arial"/>
          <w:bCs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  <w:bCs/>
        </w:rPr>
      </w:pPr>
      <w:r w:rsidRPr="00852CF3">
        <w:rPr>
          <w:rFonts w:cs="Arial"/>
          <w:bCs/>
        </w:rPr>
        <w:t>АКТ</w:t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5F1B46" w:rsidRPr="00852CF3" w:rsidTr="00A75CA6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852CF3">
              <w:rPr>
                <w:rFonts w:cs="Arial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</w:tr>
      <w:tr w:rsidR="005F1B46" w:rsidRPr="00852CF3" w:rsidTr="00A75CA6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852CF3">
              <w:rPr>
                <w:rFonts w:cs="Arial"/>
              </w:rPr>
              <w:t>(дата)</w:t>
            </w:r>
          </w:p>
        </w:tc>
      </w:tr>
    </w:tbl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Межведомственная комиссия, назначенная</w:t>
      </w:r>
      <w:r w:rsidR="00852CF3" w:rsidRPr="00852CF3">
        <w:rPr>
          <w:rFonts w:cs="Arial"/>
        </w:rPr>
        <w:t xml:space="preserve"> 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 xml:space="preserve">(кем назначена, наименование федерального органа </w:t>
      </w:r>
    </w:p>
    <w:p w:rsidR="005F1B46" w:rsidRPr="00852CF3" w:rsidRDefault="005F1B46" w:rsidP="00852CF3">
      <w:pPr>
        <w:tabs>
          <w:tab w:val="right" w:pos="10205"/>
        </w:tabs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ab/>
        <w:t>,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в составе председателя</w:t>
      </w:r>
      <w:r w:rsidR="00852CF3" w:rsidRPr="00852CF3">
        <w:rPr>
          <w:rFonts w:cs="Arial"/>
        </w:rPr>
        <w:t xml:space="preserve"> 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(Ф.И.О., занимаемая должность и место работы)</w:t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и членов комиссии</w:t>
      </w:r>
      <w:r w:rsidR="00852CF3" w:rsidRPr="00852CF3">
        <w:rPr>
          <w:rFonts w:cs="Arial"/>
        </w:rPr>
        <w:t xml:space="preserve"> 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(Ф.И.О., занимаемая должность и место работы)</w:t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при участии приглашенных экспертов</w:t>
      </w:r>
      <w:r w:rsidR="00852CF3" w:rsidRPr="00852CF3">
        <w:rPr>
          <w:rFonts w:cs="Arial"/>
        </w:rPr>
        <w:t xml:space="preserve"> 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(Ф.И.О., занимаемая должность и место работы)</w:t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и приглашенного собственника помещения или уполномоченного им лица</w:t>
      </w:r>
      <w:r w:rsidR="00852CF3" w:rsidRPr="00852CF3">
        <w:rPr>
          <w:rFonts w:cs="Arial"/>
        </w:rPr>
        <w:t xml:space="preserve"> 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(Ф.И.О., занимаемая должность и место работы)</w:t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произвела обследование помещения по заявлению</w:t>
      </w:r>
      <w:r w:rsidR="00852CF3" w:rsidRPr="00852CF3">
        <w:rPr>
          <w:rFonts w:cs="Arial"/>
        </w:rPr>
        <w:t xml:space="preserve"> 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 xml:space="preserve">(реквизиты заявителя: Ф.И.О. и адрес – </w:t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lastRenderedPageBreak/>
        <w:t>для физического лица, наименование организации и занимаемая должность – для юридического лица)</w:t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и составила настоящий акт обследования помещения</w:t>
      </w:r>
      <w:r w:rsidR="00852CF3" w:rsidRPr="00852CF3">
        <w:rPr>
          <w:rFonts w:cs="Arial"/>
        </w:rPr>
        <w:t xml:space="preserve"> 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(адрес, принадлежность помещения,</w:t>
      </w:r>
    </w:p>
    <w:p w:rsidR="005F1B46" w:rsidRPr="00852CF3" w:rsidRDefault="005F1B46" w:rsidP="00852CF3">
      <w:pPr>
        <w:tabs>
          <w:tab w:val="right" w:pos="10205"/>
        </w:tabs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ab/>
        <w:t>.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кадастровый номер, год ввода в эксплуатацию)</w:t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Краткое описание состояния жилого помещения, инженерных систем здания, оборудования и механизмов и прилегающей к зданию территории</w:t>
      </w:r>
      <w:r w:rsidR="00852CF3" w:rsidRPr="00852CF3">
        <w:rPr>
          <w:rFonts w:cs="Arial"/>
        </w:rPr>
        <w:t xml:space="preserve"> 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tabs>
          <w:tab w:val="right" w:pos="10205"/>
        </w:tabs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ab/>
        <w:t>.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  <w:r w:rsidR="00852CF3" w:rsidRPr="00852CF3">
        <w:rPr>
          <w:rFonts w:cs="Arial"/>
        </w:rPr>
        <w:t xml:space="preserve"> 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tabs>
          <w:tab w:val="right" w:pos="10205"/>
        </w:tabs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ab/>
        <w:t>.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Оценка результатов проведенного инструментального контроля и других видов контроля и исследований</w:t>
      </w:r>
      <w:r w:rsidR="00852CF3" w:rsidRPr="00852CF3">
        <w:rPr>
          <w:rFonts w:cs="Arial"/>
        </w:rPr>
        <w:t xml:space="preserve"> 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(кем проведен контроль (испытание), по каким показателям, какие фактические значения получены)</w:t>
      </w:r>
    </w:p>
    <w:p w:rsidR="005F1B46" w:rsidRPr="00852CF3" w:rsidRDefault="005F1B46" w:rsidP="00852CF3">
      <w:pPr>
        <w:tabs>
          <w:tab w:val="right" w:pos="10205"/>
        </w:tabs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ab/>
        <w:t>.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  <w:r w:rsidR="00852CF3" w:rsidRPr="00852CF3">
        <w:rPr>
          <w:rFonts w:cs="Arial"/>
        </w:rPr>
        <w:t xml:space="preserve"> 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tabs>
          <w:tab w:val="right" w:pos="10205"/>
        </w:tabs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ab/>
        <w:t>.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Заключение межведомственной комиссии по результатам обследования помещения</w:t>
      </w:r>
      <w:r w:rsidRPr="00852CF3">
        <w:rPr>
          <w:rFonts w:cs="Arial"/>
        </w:rPr>
        <w:br/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tabs>
          <w:tab w:val="right" w:pos="10205"/>
        </w:tabs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ab/>
        <w:t>.</w:t>
      </w:r>
    </w:p>
    <w:p w:rsidR="005F1B46" w:rsidRPr="00852CF3" w:rsidRDefault="005F1B46" w:rsidP="00852CF3">
      <w:pPr>
        <w:pBdr>
          <w:top w:val="single" w:sz="4" w:space="1" w:color="auto"/>
        </w:pBdr>
        <w:autoSpaceDE w:val="0"/>
        <w:autoSpaceDN w:val="0"/>
        <w:ind w:firstLine="709"/>
        <w:rPr>
          <w:rFonts w:cs="Arial"/>
        </w:rPr>
      </w:pP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Приложение к акту:</w:t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а) результаты инструментального контроля;</w:t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б) результаты лабораторных испытаний;</w:t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в) результаты исследований;</w:t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г) заключения экспертов проектно-изыскательских и специализированных организаций;</w:t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д) другие материалы по решению межведомственной комиссии.</w:t>
      </w:r>
    </w:p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852CF3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</w:tr>
      <w:tr w:rsidR="005F1B46" w:rsidRPr="00852CF3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852CF3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852CF3">
              <w:rPr>
                <w:rFonts w:cs="Arial"/>
              </w:rPr>
              <w:t>(Ф.И.О.)</w:t>
            </w:r>
          </w:p>
        </w:tc>
      </w:tr>
    </w:tbl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  <w:r w:rsidRPr="00852CF3">
        <w:rPr>
          <w:rFonts w:cs="Arial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852CF3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</w:tr>
      <w:tr w:rsidR="005F1B46" w:rsidRPr="00852CF3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852CF3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852CF3">
              <w:rPr>
                <w:rFonts w:cs="Arial"/>
              </w:rPr>
              <w:t>(Ф.И.О.)</w:t>
            </w:r>
          </w:p>
        </w:tc>
      </w:tr>
    </w:tbl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852CF3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</w:tr>
      <w:tr w:rsidR="005F1B46" w:rsidRPr="00852CF3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852CF3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852CF3">
              <w:rPr>
                <w:rFonts w:cs="Arial"/>
              </w:rPr>
              <w:t>(Ф.И.О.)</w:t>
            </w:r>
          </w:p>
        </w:tc>
      </w:tr>
    </w:tbl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852CF3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</w:tr>
      <w:tr w:rsidR="005F1B46" w:rsidRPr="00852CF3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852CF3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852CF3">
              <w:rPr>
                <w:rFonts w:cs="Arial"/>
              </w:rPr>
              <w:t>(Ф.И.О.)</w:t>
            </w:r>
          </w:p>
        </w:tc>
      </w:tr>
    </w:tbl>
    <w:p w:rsidR="005F1B46" w:rsidRPr="00852CF3" w:rsidRDefault="005F1B46" w:rsidP="00852CF3">
      <w:pPr>
        <w:autoSpaceDE w:val="0"/>
        <w:autoSpaceDN w:val="0"/>
        <w:ind w:firstLine="709"/>
        <w:rPr>
          <w:rFonts w:cs="Arial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852CF3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</w:tr>
      <w:tr w:rsidR="005F1B46" w:rsidRPr="00852CF3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852CF3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852CF3" w:rsidRDefault="005F1B46" w:rsidP="00852CF3">
            <w:pPr>
              <w:autoSpaceDE w:val="0"/>
              <w:autoSpaceDN w:val="0"/>
              <w:ind w:firstLine="709"/>
              <w:rPr>
                <w:rFonts w:cs="Arial"/>
              </w:rPr>
            </w:pPr>
            <w:r w:rsidRPr="00852CF3">
              <w:rPr>
                <w:rFonts w:cs="Arial"/>
              </w:rPr>
              <w:t>(Ф.И.О.)</w:t>
            </w:r>
          </w:p>
        </w:tc>
      </w:tr>
    </w:tbl>
    <w:p w:rsidR="00736C14" w:rsidRPr="00852CF3" w:rsidRDefault="00736C14" w:rsidP="00852CF3">
      <w:pPr>
        <w:widowControl w:val="0"/>
        <w:ind w:firstLine="709"/>
        <w:rPr>
          <w:rFonts w:cs="Arial"/>
        </w:rPr>
      </w:pPr>
    </w:p>
    <w:p w:rsidR="005813AE" w:rsidRPr="00852CF3" w:rsidRDefault="005813AE" w:rsidP="00852CF3">
      <w:pPr>
        <w:widowControl w:val="0"/>
        <w:ind w:firstLine="709"/>
        <w:rPr>
          <w:rFonts w:cs="Arial"/>
          <w:bCs/>
        </w:rPr>
        <w:sectPr w:rsidR="005813AE" w:rsidRPr="00852CF3" w:rsidSect="00852CF3">
          <w:headerReference w:type="even" r:id="rId21"/>
          <w:headerReference w:type="default" r:id="rId22"/>
          <w:footerReference w:type="default" r:id="rId23"/>
          <w:pgSz w:w="11906" w:h="16840"/>
          <w:pgMar w:top="2268" w:right="567" w:bottom="567" w:left="1701" w:header="283" w:footer="283" w:gutter="0"/>
          <w:cols w:space="708"/>
          <w:docGrid w:linePitch="360"/>
        </w:sectPr>
      </w:pPr>
    </w:p>
    <w:p w:rsidR="00736C14" w:rsidRPr="00852CF3" w:rsidRDefault="00736C14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</w:rPr>
        <w:lastRenderedPageBreak/>
        <w:t xml:space="preserve">Приложение № </w:t>
      </w:r>
      <w:r w:rsidR="0041745D" w:rsidRPr="00852CF3">
        <w:rPr>
          <w:rFonts w:cs="Arial"/>
        </w:rPr>
        <w:t>3</w:t>
      </w:r>
    </w:p>
    <w:p w:rsidR="00DF18B7" w:rsidRPr="00852CF3" w:rsidRDefault="00DF18B7" w:rsidP="00852CF3">
      <w:pPr>
        <w:widowControl w:val="0"/>
        <w:ind w:firstLine="709"/>
        <w:rPr>
          <w:rFonts w:cs="Arial"/>
        </w:rPr>
      </w:pPr>
      <w:r w:rsidRPr="00852CF3">
        <w:rPr>
          <w:rFonts w:cs="Arial"/>
          <w:bCs/>
        </w:rPr>
        <w:t>к Административному регламенту</w:t>
      </w:r>
    </w:p>
    <w:p w:rsidR="00DF18B7" w:rsidRPr="00852CF3" w:rsidRDefault="00DF18B7" w:rsidP="00852CF3">
      <w:pPr>
        <w:widowControl w:val="0"/>
        <w:ind w:firstLine="709"/>
        <w:rPr>
          <w:rFonts w:cs="Arial"/>
        </w:rPr>
      </w:pPr>
    </w:p>
    <w:p w:rsidR="00736C14" w:rsidRPr="00852CF3" w:rsidRDefault="00736C14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</w:p>
    <w:p w:rsidR="00736C14" w:rsidRPr="00852CF3" w:rsidRDefault="00736C14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sz w:val="24"/>
        </w:rPr>
      </w:pPr>
    </w:p>
    <w:p w:rsidR="00736C14" w:rsidRPr="00852CF3" w:rsidRDefault="00736C14" w:rsidP="00852CF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rFonts w:cs="Arial"/>
          <w:bCs/>
          <w:sz w:val="24"/>
        </w:rPr>
      </w:pPr>
      <w:r w:rsidRPr="00852CF3">
        <w:rPr>
          <w:rFonts w:cs="Arial"/>
          <w:sz w:val="24"/>
        </w:rPr>
        <w:t xml:space="preserve">Типовая форма жалобы на </w:t>
      </w:r>
      <w:r w:rsidRPr="00852CF3">
        <w:rPr>
          <w:rFonts w:cs="Arial"/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ИСХ. ОТ _____ № _____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736C14" w:rsidRPr="00852CF3" w:rsidRDefault="00736C14" w:rsidP="00852C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852CF3">
        <w:rPr>
          <w:rFonts w:cs="Arial"/>
        </w:rPr>
        <w:t>В</w:t>
      </w:r>
      <w:r w:rsidRPr="00852CF3">
        <w:rPr>
          <w:rFonts w:cs="Arial"/>
          <w:bCs/>
        </w:rPr>
        <w:t xml:space="preserve"> администрацию</w:t>
      </w:r>
    </w:p>
    <w:p w:rsidR="00736C14" w:rsidRPr="00852CF3" w:rsidRDefault="00736C14" w:rsidP="00852C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cs="Arial"/>
        </w:rPr>
      </w:pPr>
      <w:r w:rsidRPr="00852CF3">
        <w:rPr>
          <w:rFonts w:cs="Arial"/>
          <w:bCs/>
        </w:rPr>
        <w:t>муниципального образования</w:t>
      </w:r>
    </w:p>
    <w:p w:rsidR="00736C14" w:rsidRPr="00852CF3" w:rsidRDefault="00736C14" w:rsidP="00852C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852CF3">
        <w:rPr>
          <w:rFonts w:cs="Arial"/>
        </w:rPr>
        <w:t>_____________________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ЖАЛОБА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736C14" w:rsidRPr="00852CF3" w:rsidRDefault="00852CF3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 xml:space="preserve"> </w:t>
      </w:r>
      <w:r w:rsidR="00736C14" w:rsidRPr="00852CF3">
        <w:rPr>
          <w:rFonts w:ascii="Arial" w:hAnsi="Arial" w:cs="Arial"/>
          <w:sz w:val="24"/>
          <w:szCs w:val="24"/>
        </w:rPr>
        <w:t>Полное</w:t>
      </w:r>
      <w:r w:rsidRPr="00852CF3">
        <w:rPr>
          <w:rFonts w:ascii="Arial" w:hAnsi="Arial" w:cs="Arial"/>
          <w:sz w:val="24"/>
          <w:szCs w:val="24"/>
        </w:rPr>
        <w:t xml:space="preserve"> </w:t>
      </w:r>
      <w:r w:rsidR="00736C14" w:rsidRPr="00852CF3">
        <w:rPr>
          <w:rFonts w:ascii="Arial" w:hAnsi="Arial" w:cs="Arial"/>
          <w:sz w:val="24"/>
          <w:szCs w:val="24"/>
        </w:rPr>
        <w:t>наименование</w:t>
      </w:r>
      <w:r w:rsidRPr="00852CF3">
        <w:rPr>
          <w:rFonts w:ascii="Arial" w:hAnsi="Arial" w:cs="Arial"/>
          <w:sz w:val="24"/>
          <w:szCs w:val="24"/>
        </w:rPr>
        <w:t xml:space="preserve"> </w:t>
      </w:r>
      <w:r w:rsidR="00736C14" w:rsidRPr="00852CF3">
        <w:rPr>
          <w:rFonts w:ascii="Arial" w:hAnsi="Arial" w:cs="Arial"/>
          <w:sz w:val="24"/>
          <w:szCs w:val="24"/>
        </w:rPr>
        <w:t>юридического</w:t>
      </w:r>
      <w:r w:rsidRPr="00852CF3">
        <w:rPr>
          <w:rFonts w:ascii="Arial" w:hAnsi="Arial" w:cs="Arial"/>
          <w:sz w:val="24"/>
          <w:szCs w:val="24"/>
        </w:rPr>
        <w:t xml:space="preserve"> </w:t>
      </w:r>
      <w:r w:rsidR="00736C14" w:rsidRPr="00852CF3">
        <w:rPr>
          <w:rFonts w:ascii="Arial" w:hAnsi="Arial" w:cs="Arial"/>
          <w:sz w:val="24"/>
          <w:szCs w:val="24"/>
        </w:rPr>
        <w:t>лица,</w:t>
      </w:r>
      <w:r w:rsidRPr="00852CF3">
        <w:rPr>
          <w:rFonts w:ascii="Arial" w:hAnsi="Arial" w:cs="Arial"/>
          <w:sz w:val="24"/>
          <w:szCs w:val="24"/>
        </w:rPr>
        <w:t xml:space="preserve"> </w:t>
      </w:r>
      <w:r w:rsidR="00736C14" w:rsidRPr="00852CF3">
        <w:rPr>
          <w:rFonts w:ascii="Arial" w:hAnsi="Arial" w:cs="Arial"/>
          <w:sz w:val="24"/>
          <w:szCs w:val="24"/>
        </w:rPr>
        <w:t>Ф.И.О.</w:t>
      </w:r>
      <w:r w:rsidRPr="00852CF3">
        <w:rPr>
          <w:rFonts w:ascii="Arial" w:hAnsi="Arial" w:cs="Arial"/>
          <w:sz w:val="24"/>
          <w:szCs w:val="24"/>
        </w:rPr>
        <w:t xml:space="preserve"> </w:t>
      </w:r>
      <w:r w:rsidR="00736C14" w:rsidRPr="00852CF3">
        <w:rPr>
          <w:rFonts w:ascii="Arial" w:hAnsi="Arial" w:cs="Arial"/>
          <w:sz w:val="24"/>
          <w:szCs w:val="24"/>
        </w:rPr>
        <w:t>индивидуального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предпринимателя, Ф.И.О. гражданина: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36C14" w:rsidRPr="00852CF3" w:rsidRDefault="00852CF3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 xml:space="preserve"> </w:t>
      </w:r>
      <w:r w:rsidR="00736C14" w:rsidRPr="00852CF3">
        <w:rPr>
          <w:rFonts w:ascii="Arial" w:hAnsi="Arial" w:cs="Arial"/>
          <w:sz w:val="24"/>
          <w:szCs w:val="24"/>
        </w:rPr>
        <w:t>(местонахождение юридического лица, индивидуального предпринимателя,</w:t>
      </w:r>
    </w:p>
    <w:p w:rsidR="00736C14" w:rsidRPr="00852CF3" w:rsidRDefault="00852CF3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 xml:space="preserve"> </w:t>
      </w:r>
      <w:r w:rsidR="00736C14" w:rsidRPr="00852CF3">
        <w:rPr>
          <w:rFonts w:ascii="Arial" w:hAnsi="Arial" w:cs="Arial"/>
          <w:sz w:val="24"/>
          <w:szCs w:val="24"/>
        </w:rPr>
        <w:t>гражданина (фактический адрес)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 xml:space="preserve">Телефон, адрес электронной почты, ИНН, КПП 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Ф.И.О. руководителя юридического лица ______________________________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на действия (бездействие), решение: ___________________________________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36C14" w:rsidRPr="00852CF3" w:rsidRDefault="00852CF3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 xml:space="preserve"> </w:t>
      </w:r>
      <w:r w:rsidR="00736C14" w:rsidRPr="00852CF3">
        <w:rPr>
          <w:rFonts w:ascii="Arial" w:hAnsi="Arial" w:cs="Arial"/>
          <w:sz w:val="24"/>
          <w:szCs w:val="24"/>
        </w:rPr>
        <w:t>Наименование органа или должность, Ф.И.О. должностного лица органа,</w:t>
      </w:r>
    </w:p>
    <w:p w:rsidR="00736C14" w:rsidRPr="00852CF3" w:rsidRDefault="00852CF3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 xml:space="preserve"> </w:t>
      </w:r>
      <w:r w:rsidR="00736C14" w:rsidRPr="00852CF3">
        <w:rPr>
          <w:rFonts w:ascii="Arial" w:hAnsi="Arial" w:cs="Arial"/>
          <w:sz w:val="24"/>
          <w:szCs w:val="24"/>
        </w:rPr>
        <w:t>решение, действие (бездействие) которого обжалуется: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Существо жалобы: _________________________________________________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36C14" w:rsidRPr="00852CF3" w:rsidRDefault="00852CF3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 xml:space="preserve"> </w:t>
      </w:r>
      <w:r w:rsidR="00736C14" w:rsidRPr="00852CF3">
        <w:rPr>
          <w:rFonts w:ascii="Arial" w:hAnsi="Arial" w:cs="Arial"/>
          <w:sz w:val="24"/>
          <w:szCs w:val="24"/>
        </w:rPr>
        <w:t>Краткое изложение обжалуемых решений, действий (бездействия), указать</w:t>
      </w:r>
    </w:p>
    <w:p w:rsidR="00736C14" w:rsidRPr="00852CF3" w:rsidRDefault="00852CF3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 xml:space="preserve"> </w:t>
      </w:r>
      <w:r w:rsidR="00736C14" w:rsidRPr="00852CF3">
        <w:rPr>
          <w:rFonts w:ascii="Arial" w:hAnsi="Arial" w:cs="Arial"/>
          <w:sz w:val="24"/>
          <w:szCs w:val="24"/>
        </w:rPr>
        <w:t>основания, по которым лицо, подающее жалобу, не согласно с вынесенным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852CF3" w:rsidRDefault="00852CF3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 xml:space="preserve"> </w:t>
      </w:r>
      <w:r w:rsidR="00736C14" w:rsidRPr="00852CF3">
        <w:rPr>
          <w:rFonts w:ascii="Arial" w:hAnsi="Arial" w:cs="Arial"/>
          <w:sz w:val="24"/>
          <w:szCs w:val="24"/>
        </w:rPr>
        <w:t>регламента, нормы законы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М.П. ___________</w:t>
      </w: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736C14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AE526F" w:rsidRPr="00852CF3" w:rsidRDefault="00736C14" w:rsidP="00852CF3">
      <w:pPr>
        <w:pStyle w:val="HTML"/>
        <w:widowControl w:val="0"/>
        <w:ind w:firstLine="709"/>
        <w:rPr>
          <w:rFonts w:ascii="Arial" w:hAnsi="Arial" w:cs="Arial"/>
          <w:sz w:val="24"/>
          <w:szCs w:val="24"/>
        </w:rPr>
      </w:pPr>
      <w:r w:rsidRPr="00852CF3">
        <w:rPr>
          <w:rFonts w:ascii="Arial" w:hAnsi="Arial" w:cs="Arial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AE526F" w:rsidRPr="00852CF3" w:rsidSect="00852CF3">
      <w:pgSz w:w="11906" w:h="16840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2A1" w:rsidRDefault="00FA52A1">
      <w:r>
        <w:separator/>
      </w:r>
    </w:p>
  </w:endnote>
  <w:endnote w:type="continuationSeparator" w:id="0">
    <w:p w:rsidR="00FA52A1" w:rsidRDefault="00FA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F3" w:rsidRDefault="00852CF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F3" w:rsidRDefault="00852CF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F3" w:rsidRDefault="00852CF3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05" w:rsidRDefault="006450F3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342F9">
      <w:rPr>
        <w:noProof/>
      </w:rPr>
      <w:t>28</w:t>
    </w:r>
    <w:r>
      <w:rPr>
        <w:noProof/>
      </w:rPr>
      <w:fldChar w:fldCharType="end"/>
    </w:r>
  </w:p>
  <w:p w:rsidR="009B2B05" w:rsidRDefault="009B2B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2A1" w:rsidRDefault="00FA52A1">
      <w:r>
        <w:separator/>
      </w:r>
    </w:p>
  </w:footnote>
  <w:footnote w:type="continuationSeparator" w:id="0">
    <w:p w:rsidR="00FA52A1" w:rsidRDefault="00FA5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F3" w:rsidRDefault="00852CF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F5" w:rsidRDefault="00E660F5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660F5" w:rsidRDefault="00E660F5">
    <w:pPr>
      <w:pStyle w:val="a7"/>
      <w:rPr>
        <w:color w:val="800000"/>
        <w:sz w:val="20"/>
      </w:rPr>
    </w:pPr>
    <w:r>
      <w:rPr>
        <w:color w:val="800000"/>
        <w:sz w:val="20"/>
      </w:rPr>
      <w:t>Владелец: Кулешов Игорь Владимирович</w:t>
    </w:r>
  </w:p>
  <w:p w:rsidR="00E660F5" w:rsidRDefault="00E660F5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Песковского сельского поселения</w:t>
    </w:r>
  </w:p>
  <w:p w:rsidR="00E660F5" w:rsidRDefault="00E660F5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10.11.2022 16:22:17</w:t>
    </w:r>
  </w:p>
  <w:p w:rsidR="00852CF3" w:rsidRPr="00E660F5" w:rsidRDefault="00852CF3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F3" w:rsidRDefault="00852CF3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05" w:rsidRDefault="000E745D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B2B0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2B05">
      <w:rPr>
        <w:rStyle w:val="ad"/>
        <w:noProof/>
      </w:rPr>
      <w:t>2</w:t>
    </w:r>
    <w:r>
      <w:rPr>
        <w:rStyle w:val="ad"/>
      </w:rPr>
      <w:fldChar w:fldCharType="end"/>
    </w:r>
  </w:p>
  <w:p w:rsidR="009B2B05" w:rsidRDefault="009B2B05" w:rsidP="00B55AE4">
    <w:pPr>
      <w:pStyle w:val="a7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F5" w:rsidRDefault="00E660F5" w:rsidP="00B55AE4">
    <w:pPr>
      <w:pStyle w:val="a7"/>
      <w:framePr w:wrap="around" w:vAnchor="text" w:hAnchor="page" w:x="10944" w:y="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660F5" w:rsidRDefault="00E660F5" w:rsidP="00B55AE4">
    <w:pPr>
      <w:pStyle w:val="a7"/>
      <w:framePr w:wrap="around" w:vAnchor="text" w:hAnchor="page" w:x="10944" w:y="7"/>
      <w:rPr>
        <w:color w:val="800000"/>
        <w:sz w:val="20"/>
      </w:rPr>
    </w:pPr>
    <w:r>
      <w:rPr>
        <w:color w:val="800000"/>
        <w:sz w:val="20"/>
      </w:rPr>
      <w:t>Владелец: Кулешов Игорь Владимирович</w:t>
    </w:r>
  </w:p>
  <w:p w:rsidR="00E660F5" w:rsidRDefault="00E660F5" w:rsidP="00B55AE4">
    <w:pPr>
      <w:pStyle w:val="a7"/>
      <w:framePr w:wrap="around" w:vAnchor="text" w:hAnchor="page" w:x="10944" w:y="7"/>
      <w:rPr>
        <w:color w:val="800000"/>
        <w:sz w:val="20"/>
      </w:rPr>
    </w:pPr>
    <w:r>
      <w:rPr>
        <w:color w:val="800000"/>
        <w:sz w:val="20"/>
      </w:rPr>
      <w:t>Должность: Глава Песковского сельского поселения</w:t>
    </w:r>
  </w:p>
  <w:p w:rsidR="00E660F5" w:rsidRDefault="00E660F5" w:rsidP="00B55AE4">
    <w:pPr>
      <w:pStyle w:val="a7"/>
      <w:framePr w:wrap="around" w:vAnchor="text" w:hAnchor="page" w:x="10944" w:y="7"/>
      <w:rPr>
        <w:color w:val="800000"/>
        <w:sz w:val="20"/>
      </w:rPr>
    </w:pPr>
    <w:r>
      <w:rPr>
        <w:color w:val="800000"/>
        <w:sz w:val="20"/>
      </w:rPr>
      <w:t>Дата подписи: 10.11.2022 16:22:17</w:t>
    </w:r>
  </w:p>
  <w:p w:rsidR="009B2B05" w:rsidRPr="00E660F5" w:rsidRDefault="009B2B05" w:rsidP="00B55AE4">
    <w:pPr>
      <w:pStyle w:val="a7"/>
      <w:framePr w:wrap="around" w:vAnchor="text" w:hAnchor="page" w:x="10944" w:y="7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6"/>
  </w:num>
  <w:num w:numId="5">
    <w:abstractNumId w:val="7"/>
  </w:num>
  <w:num w:numId="6">
    <w:abstractNumId w:val="41"/>
  </w:num>
  <w:num w:numId="7">
    <w:abstractNumId w:val="19"/>
  </w:num>
  <w:num w:numId="8">
    <w:abstractNumId w:val="24"/>
  </w:num>
  <w:num w:numId="9">
    <w:abstractNumId w:val="38"/>
  </w:num>
  <w:num w:numId="10">
    <w:abstractNumId w:val="40"/>
  </w:num>
  <w:num w:numId="11">
    <w:abstractNumId w:val="17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5"/>
  </w:num>
  <w:num w:numId="17">
    <w:abstractNumId w:val="32"/>
  </w:num>
  <w:num w:numId="18">
    <w:abstractNumId w:val="21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7"/>
  </w:num>
  <w:num w:numId="31">
    <w:abstractNumId w:val="15"/>
  </w:num>
  <w:num w:numId="32">
    <w:abstractNumId w:val="1"/>
  </w:num>
  <w:num w:numId="33">
    <w:abstractNumId w:val="28"/>
  </w:num>
  <w:num w:numId="34">
    <w:abstractNumId w:val="14"/>
  </w:num>
  <w:num w:numId="35">
    <w:abstractNumId w:val="12"/>
  </w:num>
  <w:num w:numId="36">
    <w:abstractNumId w:val="36"/>
  </w:num>
  <w:num w:numId="37">
    <w:abstractNumId w:val="2"/>
  </w:num>
  <w:num w:numId="38">
    <w:abstractNumId w:val="39"/>
  </w:num>
  <w:num w:numId="39">
    <w:abstractNumId w:val="11"/>
  </w:num>
  <w:num w:numId="40">
    <w:abstractNumId w:val="22"/>
  </w:num>
  <w:num w:numId="41">
    <w:abstractNumId w:val="10"/>
  </w:num>
  <w:num w:numId="42">
    <w:abstractNumId w:val="4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D39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4A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19D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5D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4AD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6C1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6C3C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BC9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C8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4E7A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6F9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701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2F9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5EC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752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6A8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986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5E5F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6DE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B46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0F3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9C3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734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0FC"/>
    <w:rsid w:val="006F1626"/>
    <w:rsid w:val="006F1677"/>
    <w:rsid w:val="006F19D2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3E7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2DC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CF3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B05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1F87"/>
    <w:rsid w:val="00A221DD"/>
    <w:rsid w:val="00A22359"/>
    <w:rsid w:val="00A225C8"/>
    <w:rsid w:val="00A229AD"/>
    <w:rsid w:val="00A22BD9"/>
    <w:rsid w:val="00A22C7F"/>
    <w:rsid w:val="00A234F6"/>
    <w:rsid w:val="00A235DA"/>
    <w:rsid w:val="00A23687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6CB7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CA6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6F8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B4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0DC9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407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713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6DF9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8BF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A5F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A2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25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7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27C"/>
    <w:rsid w:val="00E2753B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5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6AC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5F4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3F9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6EC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2A1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716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5D5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256F2-8A35-4D9F-8B7A-8C6D7E40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342F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342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42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42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42F9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764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  <w:rsid w:val="002342F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342F9"/>
  </w:style>
  <w:style w:type="character" w:customStyle="1" w:styleId="10">
    <w:name w:val="Заголовок 1 Знак"/>
    <w:aliases w:val="!Части документа Знак"/>
    <w:link w:val="1"/>
    <w:rsid w:val="00736C1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36C1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36C14"/>
    <w:rPr>
      <w:rFonts w:ascii="Arial" w:eastAsia="Times New Roman" w:hAnsi="Arial" w:cs="Arial"/>
      <w:b/>
      <w:bCs/>
      <w:sz w:val="28"/>
      <w:szCs w:val="26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rPr>
      <w:sz w:val="28"/>
    </w:rPr>
  </w:style>
  <w:style w:type="character" w:customStyle="1" w:styleId="a6">
    <w:name w:val="Основной текст Знак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aliases w:val="!Равноширинный текст документа"/>
    <w:basedOn w:val="a"/>
    <w:link w:val="af5"/>
    <w:rsid w:val="002342F9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736C14"/>
    <w:rPr>
      <w:rFonts w:ascii="Courier" w:eastAsia="Times New Roman" w:hAnsi="Courier"/>
      <w:sz w:val="22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2342F9"/>
    <w:rPr>
      <w:color w:val="0000FF"/>
      <w:u w:val="non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</w:pPr>
    <w:rPr>
      <w:rFonts w:ascii="Calibri" w:eastAsia="Calibri" w:hAnsi="Calibr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cs="Arial"/>
      <w:b/>
      <w:bCs/>
      <w:color w:val="000080"/>
      <w:sz w:val="32"/>
      <w:szCs w:val="20"/>
    </w:rPr>
  </w:style>
  <w:style w:type="character" w:customStyle="1" w:styleId="60">
    <w:name w:val="Заголовок 6 Знак"/>
    <w:link w:val="6"/>
    <w:semiHidden/>
    <w:rsid w:val="000764AD"/>
    <w:rPr>
      <w:rFonts w:ascii="Calibri" w:eastAsia="Times New Roman" w:hAnsi="Calibri" w:cs="Times New Roman"/>
      <w:b/>
      <w:bCs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290752"/>
    <w:rPr>
      <w:rFonts w:ascii="Calibri" w:eastAsia="Times New Roman" w:hAnsi="Calibri" w:cs="Times New Roman"/>
      <w:lang w:eastAsia="ru-RU"/>
    </w:rPr>
  </w:style>
  <w:style w:type="paragraph" w:styleId="afd">
    <w:name w:val="No Spacing"/>
    <w:uiPriority w:val="1"/>
    <w:qFormat/>
    <w:rsid w:val="00A75CA6"/>
    <w:rPr>
      <w:sz w:val="22"/>
      <w:szCs w:val="22"/>
      <w:lang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852CF3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2342F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342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e">
    <w:name w:val="Table Grid"/>
    <w:basedOn w:val="a1"/>
    <w:rsid w:val="0085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2342F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42F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42F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342F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0" Type="http://schemas.openxmlformats.org/officeDocument/2006/relationships/hyperlink" Target="consultantplus://offline/ref=9E89AAB0FD1A9BBB11134009C3227FCE53C937EAAAAF9618AB29B9236EFDAC595A33BB26n8E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9E89AAB0FD1A9BBB11134009C3227FCE53C937EAAAAF9618AB29B9236EFDAC595A33BB2E8En8E7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929B-DE64-4E02-89C0-B8F17A85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30</Pages>
  <Words>11566</Words>
  <Characters>65931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77343</CharactersWithSpaces>
  <SharedDoc>false</SharedDoc>
  <HLinks>
    <vt:vector size="42" baseType="variant">
      <vt:variant>
        <vt:i4>7536694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1507423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1507330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consultantplus://offline/ref=2F9262DDC7196A55F4BCAEA92D29945129F9698A93F50A09631C2647DC6509733B724F81F8DFA8BF0C58D9774631BAECCEDB32A66C4CC7I</vt:lpwstr>
      </vt:variant>
      <vt:variant>
        <vt:lpwstr/>
      </vt:variant>
      <vt:variant>
        <vt:i4>8060976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7864368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consultantplus://offline/ref=2F9262DDC7196A55F4BCAEA92D29945129F9698A93F50A09631C2647DC6509733B724F87F2D4F7BA1949817B4129A4E5D9C730A446CFI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Лилия Павловна</dc:creator>
  <cp:keywords/>
  <cp:lastModifiedBy>Погорелова Лилия Павловна</cp:lastModifiedBy>
  <cp:revision>1</cp:revision>
  <cp:lastPrinted>2022-11-10T08:24:00Z</cp:lastPrinted>
  <dcterms:created xsi:type="dcterms:W3CDTF">2025-01-23T12:02:00Z</dcterms:created>
  <dcterms:modified xsi:type="dcterms:W3CDTF">2025-01-23T12:03:00Z</dcterms:modified>
</cp:coreProperties>
</file>